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D" w:rsidRPr="00DB2770" w:rsidRDefault="00DD4EED" w:rsidP="00DB2770">
      <w:pPr>
        <w:jc w:val="center"/>
        <w:rPr>
          <w:b/>
          <w:bCs/>
          <w:sz w:val="28"/>
          <w:szCs w:val="28"/>
        </w:rPr>
      </w:pPr>
      <w:r w:rsidRPr="00DB2770">
        <w:rPr>
          <w:b/>
          <w:bCs/>
          <w:sz w:val="28"/>
          <w:szCs w:val="28"/>
        </w:rPr>
        <w:t>Istituto comprensivo</w:t>
      </w:r>
    </w:p>
    <w:p w:rsidR="00DD4EED" w:rsidRPr="00DB2770" w:rsidRDefault="00DD4EED" w:rsidP="00DB2770">
      <w:pPr>
        <w:jc w:val="center"/>
        <w:rPr>
          <w:b/>
          <w:bCs/>
          <w:sz w:val="28"/>
          <w:szCs w:val="28"/>
        </w:rPr>
      </w:pPr>
      <w:r w:rsidRPr="00DB2770">
        <w:rPr>
          <w:b/>
          <w:bCs/>
          <w:sz w:val="28"/>
          <w:szCs w:val="28"/>
        </w:rPr>
        <w:t>“Roiano Gretta”</w:t>
      </w:r>
    </w:p>
    <w:p w:rsidR="00DD4EED" w:rsidRPr="00DB2770" w:rsidRDefault="00DD4EED" w:rsidP="00DB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primaria Umberto Saba</w:t>
      </w:r>
    </w:p>
    <w:p w:rsidR="00DD4EED" w:rsidRPr="00DB2770" w:rsidRDefault="00DD4EED" w:rsidP="00DB2770">
      <w:pPr>
        <w:jc w:val="center"/>
        <w:rPr>
          <w:b/>
          <w:bCs/>
          <w:sz w:val="28"/>
          <w:szCs w:val="28"/>
        </w:rPr>
      </w:pPr>
      <w:r w:rsidRPr="00DB2770">
        <w:rPr>
          <w:b/>
          <w:bCs/>
          <w:sz w:val="28"/>
          <w:szCs w:val="28"/>
        </w:rPr>
        <w:t>A.S. 2012/2013</w:t>
      </w: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Pr="00DB2770" w:rsidRDefault="00DD4EED" w:rsidP="00DB2770">
      <w:pPr>
        <w:jc w:val="center"/>
        <w:rPr>
          <w:b/>
          <w:bCs/>
          <w:sz w:val="72"/>
          <w:szCs w:val="72"/>
        </w:rPr>
      </w:pPr>
      <w:r w:rsidRPr="00DB2770">
        <w:rPr>
          <w:b/>
          <w:bCs/>
          <w:sz w:val="72"/>
          <w:szCs w:val="72"/>
        </w:rPr>
        <w:t>XXIII</w:t>
      </w:r>
      <w:r>
        <w:rPr>
          <w:b/>
          <w:bCs/>
          <w:sz w:val="72"/>
          <w:szCs w:val="72"/>
        </w:rPr>
        <w:t xml:space="preserve"> OLIMPIADE DEI GIOCHI LOGICI LIN</w:t>
      </w:r>
      <w:r w:rsidRPr="00DB2770">
        <w:rPr>
          <w:b/>
          <w:bCs/>
          <w:sz w:val="72"/>
          <w:szCs w:val="72"/>
        </w:rPr>
        <w:t>GUISTICI MATEMATICI</w:t>
      </w: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Default="00DD4EED" w:rsidP="00DB2770">
      <w:pPr>
        <w:jc w:val="right"/>
        <w:rPr>
          <w:b/>
          <w:bCs/>
          <w:sz w:val="28"/>
          <w:szCs w:val="28"/>
        </w:rPr>
      </w:pPr>
    </w:p>
    <w:p w:rsidR="00DD4EED" w:rsidRPr="00DB2770" w:rsidRDefault="00DD4EED" w:rsidP="00DB2770">
      <w:pPr>
        <w:jc w:val="right"/>
        <w:rPr>
          <w:b/>
          <w:bCs/>
          <w:sz w:val="28"/>
          <w:szCs w:val="28"/>
        </w:rPr>
      </w:pPr>
      <w:r w:rsidRPr="00DB2770">
        <w:rPr>
          <w:b/>
          <w:bCs/>
          <w:sz w:val="28"/>
          <w:szCs w:val="28"/>
        </w:rPr>
        <w:t>Referenti</w:t>
      </w:r>
    </w:p>
    <w:p w:rsidR="00DD4EED" w:rsidRPr="00DB2770" w:rsidRDefault="00DD4EED" w:rsidP="00DB2770">
      <w:pPr>
        <w:jc w:val="right"/>
        <w:rPr>
          <w:sz w:val="28"/>
          <w:szCs w:val="28"/>
        </w:rPr>
      </w:pPr>
      <w:r w:rsidRPr="00DB2770">
        <w:rPr>
          <w:sz w:val="28"/>
          <w:szCs w:val="28"/>
        </w:rPr>
        <w:t>Stella Bezzante</w:t>
      </w:r>
    </w:p>
    <w:p w:rsidR="00DD4EED" w:rsidRPr="00DB2770" w:rsidRDefault="00DD4EED" w:rsidP="00DB2770">
      <w:pPr>
        <w:jc w:val="right"/>
        <w:rPr>
          <w:sz w:val="28"/>
          <w:szCs w:val="28"/>
        </w:rPr>
      </w:pPr>
      <w:r w:rsidRPr="00DB2770">
        <w:rPr>
          <w:sz w:val="28"/>
          <w:szCs w:val="28"/>
        </w:rPr>
        <w:t>Fabiana Cucchiella</w:t>
      </w: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pStyle w:val="TOCHeading"/>
      </w:pPr>
      <w:r>
        <w:t>Sommario</w:t>
      </w:r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5729986" w:history="1">
        <w:r w:rsidRPr="00C02E8E">
          <w:rPr>
            <w:rStyle w:val="Hyperlink"/>
            <w:noProof/>
          </w:rPr>
          <w:t>Elenco insegnanti sorveglianti della scuola U. Saba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87" w:history="1">
        <w:r w:rsidRPr="00C02E8E">
          <w:rPr>
            <w:rStyle w:val="Hyperlink"/>
            <w:noProof/>
          </w:rPr>
          <w:t>Elenco insegnanti sorveglianti esterni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88" w:history="1">
        <w:r w:rsidRPr="00C02E8E">
          <w:rPr>
            <w:rStyle w:val="Hyperlink"/>
            <w:noProof/>
          </w:rPr>
          <w:t>Regolamento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89" w:history="1">
        <w:r w:rsidRPr="00C02E8E">
          <w:rPr>
            <w:rStyle w:val="Hyperlink"/>
            <w:noProof/>
          </w:rPr>
          <w:t>Regolamento per sicurezza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0" w:history="1">
        <w:r w:rsidRPr="00C02E8E">
          <w:rPr>
            <w:rStyle w:val="Hyperlink"/>
            <w:noProof/>
          </w:rPr>
          <w:t>Orario di gara - 11 maggio 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1" w:history="1">
        <w:r w:rsidRPr="00C02E8E">
          <w:rPr>
            <w:rStyle w:val="Hyperlink"/>
            <w:noProof/>
          </w:rPr>
          <w:t>Consigli  ai concorrenti finalisti della XXIII olimpiade dei giochi logici linguistici matematici - 11 maggio 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2" w:history="1">
        <w:r w:rsidRPr="00C02E8E">
          <w:rPr>
            <w:rStyle w:val="Hyperlink"/>
            <w:noProof/>
          </w:rPr>
          <w:t>Consigli ai vigilanti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3" w:history="1">
        <w:r w:rsidRPr="00C02E8E">
          <w:rPr>
            <w:rStyle w:val="Hyperlink"/>
            <w:noProof/>
          </w:rPr>
          <w:t>Fascia 5-6 anni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4" w:history="1">
        <w:r w:rsidRPr="00C02E8E">
          <w:rPr>
            <w:rStyle w:val="Hyperlink"/>
            <w:noProof/>
          </w:rPr>
          <w:t>Aula Emma Castelnuovo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5" w:history="1">
        <w:r w:rsidRPr="00C02E8E">
          <w:rPr>
            <w:rStyle w:val="Hyperlink"/>
            <w:noProof/>
          </w:rPr>
          <w:t>Aula Margherita Hack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6" w:history="1">
        <w:r w:rsidRPr="00C02E8E">
          <w:rPr>
            <w:rStyle w:val="Hyperlink"/>
            <w:noProof/>
          </w:rPr>
          <w:t>Fascia 7-8 anni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7" w:history="1">
        <w:r w:rsidRPr="00C02E8E">
          <w:rPr>
            <w:rStyle w:val="Hyperlink"/>
            <w:noProof/>
          </w:rPr>
          <w:t>Aula Maria Sibylla Merian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8" w:history="1">
        <w:r w:rsidRPr="00C02E8E">
          <w:rPr>
            <w:rStyle w:val="Hyperlink"/>
            <w:noProof/>
          </w:rPr>
          <w:t>Aula Marie Curie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29999" w:history="1">
        <w:r w:rsidRPr="00C02E8E">
          <w:rPr>
            <w:rStyle w:val="Hyperlink"/>
            <w:noProof/>
          </w:rPr>
          <w:t>Aula Sally Ride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_Toc355729999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0" w:history="1">
        <w:r w:rsidRPr="00C02E8E">
          <w:rPr>
            <w:rStyle w:val="Hyperlink"/>
            <w:noProof/>
          </w:rPr>
          <w:t>Fascia 9-10 anni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1" w:history="1">
        <w:r w:rsidRPr="00C02E8E">
          <w:rPr>
            <w:rStyle w:val="Hyperlink"/>
            <w:noProof/>
          </w:rPr>
          <w:t>Aula Elinor Ostrom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2" w:history="1">
        <w:r w:rsidRPr="00C02E8E">
          <w:rPr>
            <w:rStyle w:val="Hyperlink"/>
            <w:noProof/>
          </w:rPr>
          <w:t>Aula Rosalind Franklin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3" w:history="1">
        <w:r w:rsidRPr="00C02E8E">
          <w:rPr>
            <w:rStyle w:val="Hyperlink"/>
            <w:noProof/>
          </w:rPr>
          <w:t>Fascia 11-12 anni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4" w:history="1">
        <w:r w:rsidRPr="00C02E8E">
          <w:rPr>
            <w:rStyle w:val="Hyperlink"/>
            <w:noProof/>
          </w:rPr>
          <w:t>Aula Sofia Kovalevskaya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5" w:history="1">
        <w:r w:rsidRPr="00C02E8E">
          <w:rPr>
            <w:rStyle w:val="Hyperlink"/>
            <w:noProof/>
          </w:rPr>
          <w:t>Aula Luisa Levi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1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6" w:history="1">
        <w:r w:rsidRPr="00C02E8E">
          <w:rPr>
            <w:rStyle w:val="Hyperlink"/>
            <w:noProof/>
          </w:rPr>
          <w:t>Fascia 13-14 anni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D4EED" w:rsidRDefault="00DD4EED">
      <w:pPr>
        <w:pStyle w:val="TOC2"/>
        <w:tabs>
          <w:tab w:val="right" w:leader="dot" w:pos="8494"/>
        </w:tabs>
        <w:rPr>
          <w:rFonts w:ascii="Calibri" w:hAnsi="Calibri" w:cs="Calibri"/>
          <w:noProof/>
          <w:sz w:val="22"/>
          <w:szCs w:val="22"/>
          <w:lang w:eastAsia="it-IT"/>
        </w:rPr>
      </w:pPr>
      <w:hyperlink w:anchor="_Toc355730007" w:history="1">
        <w:r w:rsidRPr="00C02E8E">
          <w:rPr>
            <w:rStyle w:val="Hyperlink"/>
            <w:noProof/>
          </w:rPr>
          <w:t>Aula Maric Mileva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_Toc355730007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D4EED" w:rsidRDefault="00DD4EED">
      <w:r>
        <w:fldChar w:fldCharType="end"/>
      </w: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 w:rsidP="00E83208">
      <w:pPr>
        <w:pStyle w:val="Heading1"/>
        <w:rPr>
          <w:rFonts w:ascii="Times New Roman" w:hAnsi="Times New Roman" w:cs="Times New Roman"/>
          <w:color w:val="auto"/>
        </w:rPr>
      </w:pPr>
    </w:p>
    <w:p w:rsidR="00DD4EED" w:rsidRDefault="00DD4EED">
      <w:pPr>
        <w:rPr>
          <w:b/>
          <w:bCs/>
          <w:sz w:val="28"/>
          <w:szCs w:val="28"/>
        </w:rPr>
      </w:pPr>
      <w:r>
        <w:br w:type="page"/>
      </w:r>
    </w:p>
    <w:p w:rsidR="00DD4EED" w:rsidRPr="00DA1700" w:rsidRDefault="00DD4EED" w:rsidP="00E83208">
      <w:pPr>
        <w:pStyle w:val="Heading1"/>
        <w:rPr>
          <w:rFonts w:ascii="Times New Roman" w:hAnsi="Times New Roman" w:cs="Times New Roman"/>
          <w:color w:val="auto"/>
        </w:rPr>
      </w:pPr>
      <w:bookmarkStart w:id="0" w:name="_Toc355729986"/>
      <w:r w:rsidRPr="00DA1700">
        <w:rPr>
          <w:rFonts w:ascii="Times New Roman" w:hAnsi="Times New Roman" w:cs="Times New Roman"/>
          <w:color w:val="auto"/>
        </w:rPr>
        <w:t>Elenco insegnanti sorveglianti della scuola U. Saba</w:t>
      </w:r>
      <w:bookmarkEnd w:id="0"/>
    </w:p>
    <w:p w:rsidR="00DD4EED" w:rsidRPr="008B6CDA" w:rsidRDefault="00DD4EED" w:rsidP="008B6CDA">
      <w:r w:rsidRPr="008B6CDA">
        <w:t>Giuliana Castellan</w:t>
      </w:r>
      <w:r>
        <w:t xml:space="preserve"> – III B</w:t>
      </w:r>
    </w:p>
    <w:p w:rsidR="00DD4EED" w:rsidRPr="008B6CDA" w:rsidRDefault="00DD4EED">
      <w:r w:rsidRPr="008B6CDA">
        <w:t>Elisabetta Cortesi</w:t>
      </w:r>
      <w:r>
        <w:t xml:space="preserve"> – III D</w:t>
      </w:r>
    </w:p>
    <w:p w:rsidR="00DD4EED" w:rsidRPr="008B6CDA" w:rsidRDefault="00DD4EED">
      <w:r w:rsidRPr="008B6CDA">
        <w:t>Elisabetta Ravizza</w:t>
      </w:r>
      <w:r>
        <w:t xml:space="preserve"> – I D</w:t>
      </w:r>
    </w:p>
    <w:p w:rsidR="00DD4EED" w:rsidRDefault="00DD4EED">
      <w:r w:rsidRPr="008B6CDA">
        <w:t>Laura Santoro</w:t>
      </w:r>
      <w:r>
        <w:t xml:space="preserve"> – IV D</w:t>
      </w:r>
    </w:p>
    <w:p w:rsidR="00DD4EED" w:rsidRPr="008B6CDA" w:rsidRDefault="00DD4EED"/>
    <w:p w:rsidR="00DD4EED" w:rsidRPr="00DA1700" w:rsidRDefault="00DD4EED" w:rsidP="00E83208">
      <w:pPr>
        <w:pStyle w:val="Heading1"/>
        <w:rPr>
          <w:rFonts w:ascii="Times New Roman" w:hAnsi="Times New Roman" w:cs="Times New Roman"/>
          <w:color w:val="auto"/>
        </w:rPr>
      </w:pPr>
      <w:bookmarkStart w:id="1" w:name="_Toc355729987"/>
      <w:r w:rsidRPr="00DA1700">
        <w:rPr>
          <w:rFonts w:ascii="Times New Roman" w:hAnsi="Times New Roman" w:cs="Times New Roman"/>
          <w:color w:val="auto"/>
        </w:rPr>
        <w:t>Elenco insegnanti sorveglianti esterni</w:t>
      </w:r>
      <w:bookmarkEnd w:id="1"/>
    </w:p>
    <w:p w:rsidR="00DD4EED" w:rsidRPr="008B6CDA" w:rsidRDefault="00DD4EED" w:rsidP="008B6CDA">
      <w:r w:rsidRPr="008B6CDA">
        <w:t xml:space="preserve">Michela Antoniel </w:t>
      </w:r>
      <w:r>
        <w:t>– V B</w:t>
      </w:r>
    </w:p>
    <w:p w:rsidR="00DD4EED" w:rsidRDefault="00DD4EED" w:rsidP="008B6CDA">
      <w:r>
        <w:t>Dina</w:t>
      </w:r>
      <w:r w:rsidRPr="008B6CDA">
        <w:t xml:space="preserve"> </w:t>
      </w:r>
      <w:r>
        <w:t>Borgo – IV B</w:t>
      </w:r>
    </w:p>
    <w:p w:rsidR="00DD4EED" w:rsidRDefault="00DD4EED" w:rsidP="008B6CDA">
      <w:r>
        <w:t>Cristiana Donaggio – V C</w:t>
      </w:r>
    </w:p>
    <w:p w:rsidR="00DD4EED" w:rsidRDefault="00DD4EED" w:rsidP="008B6CDA">
      <w:r>
        <w:t>Irene</w:t>
      </w:r>
      <w:r w:rsidRPr="008B6CDA">
        <w:t xml:space="preserve"> </w:t>
      </w:r>
      <w:r>
        <w:t>Favet – V D</w:t>
      </w:r>
    </w:p>
    <w:p w:rsidR="00DD4EED" w:rsidRDefault="00DD4EED" w:rsidP="008B6CDA">
      <w:r>
        <w:t>Chiara</w:t>
      </w:r>
      <w:r w:rsidRPr="008B6CDA">
        <w:t xml:space="preserve"> </w:t>
      </w:r>
      <w:r>
        <w:t>Franceschini – III B</w:t>
      </w:r>
    </w:p>
    <w:p w:rsidR="00DD4EED" w:rsidRDefault="00DD4EED" w:rsidP="008B6CDA">
      <w:r w:rsidRPr="008B6CDA">
        <w:t>Elena</w:t>
      </w:r>
      <w:r>
        <w:t> </w:t>
      </w:r>
      <w:r w:rsidRPr="008B6CDA">
        <w:t xml:space="preserve">Gaspari </w:t>
      </w:r>
      <w:r>
        <w:t>– IV B</w:t>
      </w:r>
    </w:p>
    <w:p w:rsidR="00DD4EED" w:rsidRDefault="00DD4EED" w:rsidP="008B6CDA">
      <w:r>
        <w:t>Elisa Mazzetto – IV C</w:t>
      </w:r>
    </w:p>
    <w:p w:rsidR="00DD4EED" w:rsidRPr="008B6CDA" w:rsidRDefault="00DD4EED" w:rsidP="008B6CDA">
      <w:r w:rsidRPr="008B6CDA">
        <w:t>Lidia Peretto</w:t>
      </w:r>
      <w:r>
        <w:t xml:space="preserve"> – V D</w:t>
      </w:r>
    </w:p>
    <w:p w:rsidR="00DD4EED" w:rsidRPr="008B6CDA" w:rsidRDefault="00DD4EED" w:rsidP="008B6CDA">
      <w:r w:rsidRPr="008B6CDA">
        <w:t>B</w:t>
      </w:r>
      <w:r>
        <w:t>arbara</w:t>
      </w:r>
      <w:r w:rsidRPr="008B6CDA">
        <w:t xml:space="preserve"> T</w:t>
      </w:r>
      <w:r>
        <w:t>eardo</w:t>
      </w:r>
      <w:r w:rsidRPr="008B6CDA">
        <w:t xml:space="preserve"> </w:t>
      </w:r>
      <w:r>
        <w:t xml:space="preserve"> - I D</w:t>
      </w:r>
    </w:p>
    <w:p w:rsidR="00DD4EED" w:rsidRPr="008B6CDA" w:rsidRDefault="00DD4EED" w:rsidP="008B6CDA">
      <w:r>
        <w:t>Caterina Tramonte – III C</w:t>
      </w: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>
      <w:pPr>
        <w:rPr>
          <w:b/>
          <w:bCs/>
        </w:rPr>
      </w:pPr>
    </w:p>
    <w:p w:rsidR="00DD4EED" w:rsidRDefault="00DD4EED" w:rsidP="00DA1700">
      <w:pPr>
        <w:pStyle w:val="Heading1"/>
        <w:rPr>
          <w:rFonts w:ascii="Times New Roman" w:hAnsi="Times New Roman" w:cs="Times New Roman"/>
          <w:color w:val="auto"/>
        </w:rPr>
      </w:pPr>
    </w:p>
    <w:p w:rsidR="00DD4EED" w:rsidRDefault="00DD4EED" w:rsidP="00DA1700">
      <w:pPr>
        <w:pStyle w:val="Heading1"/>
        <w:rPr>
          <w:rFonts w:cs="Times New Roman"/>
          <w:sz w:val="27"/>
          <w:szCs w:val="27"/>
        </w:rPr>
      </w:pPr>
    </w:p>
    <w:p w:rsidR="00DD4EED" w:rsidRDefault="00DD4EED" w:rsidP="00F4510E">
      <w:pPr>
        <w:spacing w:after="0" w:line="240" w:lineRule="auto"/>
        <w:rPr>
          <w:sz w:val="27"/>
          <w:szCs w:val="27"/>
        </w:rPr>
      </w:pPr>
    </w:p>
    <w:p w:rsidR="00DD4EED" w:rsidRDefault="00DD4EED" w:rsidP="00DA1700">
      <w:pPr>
        <w:pStyle w:val="Heading1"/>
        <w:spacing w:before="0"/>
        <w:rPr>
          <w:rFonts w:ascii="Times New Roman" w:hAnsi="Times New Roman" w:cs="Times New Roman"/>
          <w:color w:val="auto"/>
        </w:rPr>
      </w:pPr>
      <w:bookmarkStart w:id="2" w:name="_Toc355729988"/>
      <w:r w:rsidRPr="00DA1700">
        <w:rPr>
          <w:rFonts w:ascii="Times New Roman" w:hAnsi="Times New Roman" w:cs="Times New Roman"/>
          <w:color w:val="auto"/>
        </w:rPr>
        <w:t>Regolamento</w:t>
      </w:r>
      <w:bookmarkEnd w:id="2"/>
    </w:p>
    <w:p w:rsidR="00DD4EED" w:rsidRDefault="00DD4EED" w:rsidP="00DA1700">
      <w:pPr>
        <w:spacing w:after="0" w:line="240" w:lineRule="auto"/>
        <w:rPr>
          <w:sz w:val="27"/>
          <w:szCs w:val="27"/>
        </w:rPr>
      </w:pPr>
      <w:r>
        <w:br/>
      </w:r>
      <w:r>
        <w:rPr>
          <w:sz w:val="27"/>
          <w:szCs w:val="27"/>
        </w:rPr>
        <w:t>Il regolamento per questioni di ordine e sicurezza  per accompagnatori e concorrenti, di cui i</w:t>
      </w:r>
      <w:r>
        <w:t xml:space="preserve"> </w:t>
      </w:r>
      <w:r>
        <w:rPr>
          <w:sz w:val="27"/>
          <w:szCs w:val="27"/>
        </w:rPr>
        <w:t>docenti referenti  dovranno informare i propri concorrenti,  docenti e genitori accompagnatori.</w:t>
      </w:r>
    </w:p>
    <w:p w:rsidR="00DD4EED" w:rsidRPr="00DA1700" w:rsidRDefault="00DD4EED" w:rsidP="00DA1700">
      <w:pPr>
        <w:pStyle w:val="Heading1"/>
        <w:spacing w:before="0"/>
        <w:rPr>
          <w:rFonts w:ascii="Times New Roman" w:hAnsi="Times New Roman" w:cs="Times New Roman"/>
          <w:color w:val="auto"/>
        </w:rPr>
      </w:pPr>
    </w:p>
    <w:p w:rsidR="00DD4EED" w:rsidRDefault="00DD4EED" w:rsidP="00DA1700">
      <w:pPr>
        <w:spacing w:after="0" w:line="240" w:lineRule="auto"/>
        <w:rPr>
          <w:sz w:val="27"/>
          <w:szCs w:val="27"/>
          <w:lang w:eastAsia="it-IT"/>
        </w:rPr>
      </w:pPr>
    </w:p>
    <w:p w:rsidR="00DD4EED" w:rsidRPr="00DA1700" w:rsidRDefault="00DD4EED" w:rsidP="00E14876">
      <w:pPr>
        <w:pStyle w:val="Heading2"/>
        <w:rPr>
          <w:rFonts w:ascii="Times New Roman" w:hAnsi="Times New Roman" w:cs="Times New Roman"/>
          <w:color w:val="auto"/>
        </w:rPr>
      </w:pPr>
      <w:bookmarkStart w:id="3" w:name="_Toc355729989"/>
      <w:r w:rsidRPr="00DA1700">
        <w:rPr>
          <w:rFonts w:ascii="Times New Roman" w:hAnsi="Times New Roman" w:cs="Times New Roman"/>
          <w:color w:val="auto"/>
        </w:rPr>
        <w:t>Regolamento per sicurezza</w:t>
      </w:r>
      <w:bookmarkEnd w:id="3"/>
      <w:r>
        <w:rPr>
          <w:rFonts w:ascii="Times New Roman" w:hAnsi="Times New Roman" w:cs="Times New Roman"/>
          <w:color w:val="auto"/>
        </w:rPr>
        <w:br/>
      </w:r>
      <w:r w:rsidRPr="00DA1700">
        <w:rPr>
          <w:rFonts w:ascii="Times New Roman" w:hAnsi="Times New Roman" w:cs="Times New Roman"/>
          <w:color w:val="auto"/>
        </w:rPr>
        <w:t xml:space="preserve"> </w:t>
      </w:r>
    </w:p>
    <w:p w:rsidR="00DD4EED" w:rsidRPr="00F4510E" w:rsidRDefault="00DD4EED" w:rsidP="00F4510E">
      <w:pPr>
        <w:spacing w:after="0" w:line="240" w:lineRule="auto"/>
        <w:rPr>
          <w:lang w:eastAsia="it-IT"/>
        </w:rPr>
      </w:pPr>
      <w:r w:rsidRPr="00F4510E">
        <w:rPr>
          <w:sz w:val="27"/>
          <w:szCs w:val="27"/>
          <w:lang w:eastAsia="it-IT"/>
        </w:rPr>
        <w:t>- Gli accompagnatori docenti e genitori rappresentanti, nominati e muniti di pass forniti dalle scuole di appartenenza  dei concorrenti, i cui nomi sono stati comunicati all’organizzazione Gioiamathesis, potranno accompagnare alle aule in massimo silenzio, esibendolo ad ogni richiesta da parte dei vigilanti dell'organizzazione.</w:t>
      </w:r>
    </w:p>
    <w:p w:rsidR="00DD4EED" w:rsidRPr="00F4510E" w:rsidRDefault="00DD4EED" w:rsidP="00F4510E">
      <w:pPr>
        <w:spacing w:after="0" w:line="240" w:lineRule="auto"/>
        <w:jc w:val="both"/>
        <w:rPr>
          <w:lang w:eastAsia="it-IT"/>
        </w:rPr>
      </w:pPr>
      <w:r w:rsidRPr="00F4510E">
        <w:rPr>
          <w:sz w:val="27"/>
          <w:szCs w:val="27"/>
          <w:lang w:eastAsia="it-IT"/>
        </w:rPr>
        <w:t>- Gli accompagnatori docenti e genitori potranno attendere nell’ambiente di accoglienza predisposto   evitando di rendere  inaccessibili   i corridoi e gli ingressi per eventuali interventi di soccorso e di far pervenire rumori all'interno delle aule e fumo di sigarette.</w:t>
      </w:r>
    </w:p>
    <w:p w:rsidR="00DD4EED" w:rsidRPr="00F4510E" w:rsidRDefault="00DD4EED" w:rsidP="00F4510E">
      <w:pPr>
        <w:spacing w:after="0" w:line="240" w:lineRule="auto"/>
        <w:jc w:val="both"/>
        <w:rPr>
          <w:lang w:eastAsia="it-IT"/>
        </w:rPr>
      </w:pPr>
      <w:r w:rsidRPr="00F4510E">
        <w:rPr>
          <w:sz w:val="27"/>
          <w:szCs w:val="27"/>
          <w:lang w:eastAsia="it-IT"/>
        </w:rPr>
        <w:t>Gli accompagnatori ed i concorrenti  non devono parlare ad alta voce prima e dopo la gara nelle aule  e nei corridoi di accesso, in modo da poter udire eventuali messaggi urgenti opportuni per la sicurezza.</w:t>
      </w:r>
    </w:p>
    <w:p w:rsidR="00DD4EED" w:rsidRPr="00F4510E" w:rsidRDefault="00DD4EED" w:rsidP="00F4510E">
      <w:pPr>
        <w:spacing w:after="0" w:line="240" w:lineRule="auto"/>
        <w:jc w:val="both"/>
        <w:rPr>
          <w:lang w:eastAsia="it-IT"/>
        </w:rPr>
      </w:pPr>
      <w:r w:rsidRPr="00F4510E">
        <w:rPr>
          <w:sz w:val="27"/>
          <w:szCs w:val="27"/>
          <w:lang w:eastAsia="it-IT"/>
        </w:rPr>
        <w:t>Gli accompagnatori non possono fare foto nelle aule a nessuno ed  all’esterno possono fotografare  soltanto i propri concorrenti.</w:t>
      </w:r>
    </w:p>
    <w:p w:rsidR="00DD4EED" w:rsidRPr="00F4510E" w:rsidRDefault="00DD4EED" w:rsidP="00F4510E">
      <w:pPr>
        <w:spacing w:after="0" w:line="240" w:lineRule="auto"/>
        <w:jc w:val="both"/>
        <w:rPr>
          <w:lang w:eastAsia="it-IT"/>
        </w:rPr>
      </w:pPr>
      <w:r w:rsidRPr="00F4510E">
        <w:rPr>
          <w:sz w:val="27"/>
          <w:szCs w:val="27"/>
          <w:lang w:eastAsia="it-IT"/>
        </w:rPr>
        <w:t>I concorrenti devono osservare il massimo silenzio nelle aule  durante la gara per non diminuire il proprio livello di comprensione e quello degli altri, evitando così  di essere allontanati, per il continuo chiacchierio, ed  affidati al rappresentante accompagnatore.</w:t>
      </w:r>
    </w:p>
    <w:p w:rsidR="00DD4EED" w:rsidRPr="00F4510E" w:rsidRDefault="00DD4EED" w:rsidP="00F4510E">
      <w:pPr>
        <w:spacing w:after="0" w:line="240" w:lineRule="auto"/>
        <w:jc w:val="both"/>
        <w:rPr>
          <w:lang w:eastAsia="it-IT"/>
        </w:rPr>
      </w:pPr>
      <w:r w:rsidRPr="00F4510E">
        <w:rPr>
          <w:sz w:val="27"/>
          <w:szCs w:val="27"/>
          <w:lang w:eastAsia="it-IT"/>
        </w:rPr>
        <w:t>I concorrenti con i rappresentanti accompagnatori (e non tutti), esibendo il pass, possono entrare nelle aule  30 minuti prima dell'inizio di gara. Gli accompagnatori rappresentanti dopo aver fatto entrare i propri concorrenti devono uscire subito dalle aule  e  rientrare al termine della gara.</w:t>
      </w:r>
    </w:p>
    <w:p w:rsidR="00DD4EED" w:rsidRPr="00F4510E" w:rsidRDefault="00DD4EED" w:rsidP="00F4510E">
      <w:pPr>
        <w:spacing w:after="0" w:line="240" w:lineRule="auto"/>
        <w:jc w:val="both"/>
        <w:rPr>
          <w:sz w:val="27"/>
          <w:szCs w:val="27"/>
          <w:lang w:eastAsia="it-IT"/>
        </w:rPr>
      </w:pPr>
      <w:r w:rsidRPr="00F4510E">
        <w:rPr>
          <w:sz w:val="27"/>
          <w:szCs w:val="27"/>
          <w:lang w:eastAsia="it-IT"/>
        </w:rPr>
        <w:t>I vigilanti durante la  gara devono parlare, se è necessario,  fra di loro a bassa voce, non devono leggere per proprio conto o per i concorrenti i test,  non devono  risolverli e non devono dare alcun consiglio interpretativo, non possono fumare né nelle aule né nei corridoi interni e né in quelli di all’aperto di accesso alle aule.</w:t>
      </w:r>
    </w:p>
    <w:p w:rsidR="00DD4EED" w:rsidRPr="00F4510E" w:rsidRDefault="00DD4EED" w:rsidP="00F4510E">
      <w:pPr>
        <w:spacing w:after="0" w:line="240" w:lineRule="auto"/>
        <w:jc w:val="both"/>
        <w:rPr>
          <w:lang w:eastAsia="it-IT"/>
        </w:rPr>
      </w:pPr>
      <w:r w:rsidRPr="00F4510E">
        <w:rPr>
          <w:lang w:eastAsia="it-IT"/>
        </w:rPr>
        <w:t> </w:t>
      </w:r>
    </w:p>
    <w:p w:rsidR="00DD4EED" w:rsidRDefault="00DD4EED" w:rsidP="00F4510E">
      <w:pPr>
        <w:spacing w:after="0" w:line="240" w:lineRule="auto"/>
        <w:jc w:val="both"/>
        <w:rPr>
          <w:sz w:val="27"/>
          <w:szCs w:val="27"/>
          <w:lang w:eastAsia="it-IT"/>
        </w:rPr>
      </w:pPr>
      <w:r w:rsidRPr="00F4510E">
        <w:rPr>
          <w:sz w:val="27"/>
          <w:szCs w:val="27"/>
          <w:lang w:eastAsia="it-IT"/>
        </w:rPr>
        <w:t xml:space="preserve">Grazie per la collaborazione </w:t>
      </w:r>
    </w:p>
    <w:p w:rsidR="00DD4EED" w:rsidRDefault="00DD4EED" w:rsidP="00F4510E">
      <w:pPr>
        <w:spacing w:after="0" w:line="240" w:lineRule="auto"/>
        <w:jc w:val="both"/>
        <w:rPr>
          <w:sz w:val="27"/>
          <w:szCs w:val="27"/>
          <w:lang w:eastAsia="it-IT"/>
        </w:rPr>
      </w:pPr>
    </w:p>
    <w:p w:rsidR="00DD4EED" w:rsidRDefault="00DD4EED" w:rsidP="00E14876">
      <w:pPr>
        <w:pStyle w:val="Heading2"/>
        <w:rPr>
          <w:rFonts w:ascii="Times New Roman" w:hAnsi="Times New Roman" w:cs="Times New Roman"/>
          <w:color w:val="auto"/>
        </w:rPr>
      </w:pPr>
      <w:bookmarkStart w:id="4" w:name="_Toc355729990"/>
    </w:p>
    <w:p w:rsidR="00DD4EED" w:rsidRDefault="00DD4EED" w:rsidP="00E14876">
      <w:pPr>
        <w:pStyle w:val="Heading2"/>
        <w:rPr>
          <w:rFonts w:ascii="Times New Roman" w:hAnsi="Times New Roman" w:cs="Times New Roman"/>
          <w:color w:val="auto"/>
        </w:rPr>
      </w:pPr>
    </w:p>
    <w:p w:rsidR="00DD4EED" w:rsidRPr="00DA1700" w:rsidRDefault="00DD4EED" w:rsidP="00E14876">
      <w:pPr>
        <w:pStyle w:val="Heading2"/>
        <w:rPr>
          <w:rFonts w:ascii="Times New Roman" w:hAnsi="Times New Roman" w:cs="Times New Roman"/>
          <w:color w:val="auto"/>
        </w:rPr>
      </w:pPr>
      <w:r w:rsidRPr="00DA1700">
        <w:rPr>
          <w:rFonts w:ascii="Times New Roman" w:hAnsi="Times New Roman" w:cs="Times New Roman"/>
          <w:color w:val="auto"/>
        </w:rPr>
        <w:t>Orario di gara - 11 maggio 2013</w:t>
      </w:r>
      <w:bookmarkEnd w:id="4"/>
    </w:p>
    <w:p w:rsidR="00DD4EED" w:rsidRDefault="00DD4EED" w:rsidP="00DA1700">
      <w:pPr>
        <w:keepNext/>
        <w:jc w:val="both"/>
      </w:pPr>
      <w:r>
        <w:rPr>
          <w:b/>
          <w:bCs/>
          <w:sz w:val="28"/>
          <w:szCs w:val="28"/>
        </w:rPr>
        <w:t>Per le fasce 5-6 anni (ultima infanzia-1°primaria)  e 7-8 anni (2°-3°primaria)</w:t>
      </w:r>
      <w:r w:rsidRPr="00DA170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Orario d’inizio della gara </w:t>
      </w:r>
      <w:r>
        <w:rPr>
          <w:b/>
          <w:bCs/>
          <w:sz w:val="28"/>
          <w:szCs w:val="28"/>
        </w:rPr>
        <w:t>ore 11.15</w:t>
      </w:r>
      <w:r>
        <w:rPr>
          <w:sz w:val="28"/>
          <w:szCs w:val="28"/>
        </w:rPr>
        <w:t xml:space="preserve">  – orario fine </w:t>
      </w:r>
      <w:r>
        <w:rPr>
          <w:b/>
          <w:bCs/>
          <w:sz w:val="28"/>
          <w:szCs w:val="28"/>
        </w:rPr>
        <w:t xml:space="preserve">ore 12.30 </w:t>
      </w:r>
      <w:r>
        <w:rPr>
          <w:sz w:val="28"/>
          <w:szCs w:val="28"/>
        </w:rPr>
        <w:t> (durata 1 h15m)</w:t>
      </w:r>
    </w:p>
    <w:p w:rsidR="00DD4EED" w:rsidRDefault="00DD4EED" w:rsidP="00DA1700">
      <w:pPr>
        <w:keepNext/>
        <w:jc w:val="both"/>
      </w:pPr>
      <w:r>
        <w:rPr>
          <w:b/>
          <w:bCs/>
          <w:sz w:val="28"/>
          <w:szCs w:val="28"/>
        </w:rPr>
        <w:t>Per le fasce 9-10 (4°-5°primaria), 11-12 ( 1° e 2° della secondaria 1° grado)</w:t>
      </w:r>
    </w:p>
    <w:p w:rsidR="00DD4EED" w:rsidRDefault="00DD4EED" w:rsidP="00DA1700">
      <w:pPr>
        <w:keepNext/>
        <w:jc w:val="both"/>
      </w:pPr>
      <w:r>
        <w:rPr>
          <w:sz w:val="28"/>
          <w:szCs w:val="28"/>
        </w:rPr>
        <w:t xml:space="preserve">Orario d'inizio della gara ore </w:t>
      </w:r>
      <w:r>
        <w:rPr>
          <w:b/>
          <w:bCs/>
          <w:sz w:val="28"/>
          <w:szCs w:val="28"/>
        </w:rPr>
        <w:t>11.00</w:t>
      </w:r>
      <w:r>
        <w:rPr>
          <w:sz w:val="28"/>
          <w:szCs w:val="28"/>
        </w:rPr>
        <w:t xml:space="preserve"> - orario fine ore </w:t>
      </w:r>
      <w:r>
        <w:rPr>
          <w:b/>
          <w:bCs/>
          <w:sz w:val="28"/>
          <w:szCs w:val="28"/>
        </w:rPr>
        <w:t>12.45</w:t>
      </w:r>
      <w:r>
        <w:rPr>
          <w:sz w:val="28"/>
          <w:szCs w:val="28"/>
        </w:rPr>
        <w:t xml:space="preserve">  (durata 1h 45m)</w:t>
      </w:r>
    </w:p>
    <w:p w:rsidR="00DD4EED" w:rsidRDefault="00DD4EED" w:rsidP="00DA1700">
      <w:pPr>
        <w:keepNext/>
        <w:jc w:val="both"/>
      </w:pPr>
      <w:r>
        <w:rPr>
          <w:b/>
          <w:bCs/>
          <w:sz w:val="28"/>
          <w:szCs w:val="28"/>
        </w:rPr>
        <w:t>Per le fasce 13-14 (3° secondaria 1° grado - 1° secondaria 2° grado)</w:t>
      </w:r>
      <w:r>
        <w:rPr>
          <w:sz w:val="28"/>
          <w:szCs w:val="28"/>
        </w:rPr>
        <w:t xml:space="preserve"> </w:t>
      </w:r>
    </w:p>
    <w:p w:rsidR="00DD4EED" w:rsidRDefault="00DD4EED" w:rsidP="00DA1700">
      <w:pPr>
        <w:keepNext/>
        <w:jc w:val="both"/>
      </w:pPr>
      <w:r>
        <w:rPr>
          <w:sz w:val="28"/>
          <w:szCs w:val="28"/>
        </w:rPr>
        <w:t xml:space="preserve">Orario d'inizio della gara  ore </w:t>
      </w:r>
      <w:r>
        <w:rPr>
          <w:b/>
          <w:bCs/>
          <w:sz w:val="28"/>
          <w:szCs w:val="28"/>
        </w:rPr>
        <w:t>11.15</w:t>
      </w:r>
      <w:r>
        <w:rPr>
          <w:sz w:val="28"/>
          <w:szCs w:val="28"/>
        </w:rPr>
        <w:t xml:space="preserve"> - orario fine ore </w:t>
      </w:r>
      <w:r>
        <w:rPr>
          <w:b/>
          <w:bCs/>
          <w:sz w:val="28"/>
          <w:szCs w:val="28"/>
        </w:rPr>
        <w:t>13.15 (durata 2 h)</w:t>
      </w:r>
    </w:p>
    <w:p w:rsidR="00DD4EED" w:rsidRDefault="00DD4EED" w:rsidP="00DA1700">
      <w:pPr>
        <w:keepNext/>
        <w:jc w:val="both"/>
        <w:rPr>
          <w:sz w:val="27"/>
          <w:szCs w:val="27"/>
        </w:rPr>
      </w:pPr>
      <w:r>
        <w:rPr>
          <w:sz w:val="27"/>
          <w:szCs w:val="27"/>
        </w:rPr>
        <w:t>I concorrenti giunti in ritardo possono gareggiare per il tempo ancora rimasto prima dell'orario di fine della gara. </w:t>
      </w:r>
    </w:p>
    <w:p w:rsidR="00DD4EED" w:rsidRPr="00376AC9" w:rsidRDefault="00DD4EED" w:rsidP="00E14876">
      <w:pPr>
        <w:pStyle w:val="Heading2"/>
        <w:rPr>
          <w:rFonts w:ascii="Times New Roman" w:hAnsi="Times New Roman" w:cs="Times New Roman"/>
          <w:color w:val="auto"/>
        </w:rPr>
      </w:pPr>
      <w:r>
        <w:rPr>
          <w:rFonts w:cs="Times New Roman"/>
          <w:b w:val="0"/>
          <w:bCs w:val="0"/>
          <w:sz w:val="36"/>
          <w:szCs w:val="36"/>
        </w:rPr>
        <w:br/>
      </w:r>
      <w:bookmarkStart w:id="5" w:name="_Toc355729991"/>
      <w:r w:rsidRPr="00376AC9">
        <w:rPr>
          <w:rFonts w:ascii="Times New Roman" w:hAnsi="Times New Roman" w:cs="Times New Roman"/>
          <w:color w:val="auto"/>
        </w:rPr>
        <w:t>Consigli  ai concorrenti finalisti della XXIII olimpiade dei giochi logici linguistici matematici - 11 maggio 2013</w:t>
      </w:r>
      <w:bookmarkEnd w:id="5"/>
    </w:p>
    <w:p w:rsidR="00DD4EED" w:rsidRDefault="00DD4EED" w:rsidP="00DA1700">
      <w:pPr>
        <w:jc w:val="both"/>
      </w:pPr>
      <w:r>
        <w:rPr>
          <w:sz w:val="27"/>
          <w:szCs w:val="27"/>
        </w:rPr>
        <w:t>I  concorrenti devono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 xml:space="preserve">- leggere attentamente  i test, 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>- individuare il foglio su cui dovranno  riportare le soluzioni (perché non saranno valutate le soluzioni scritte sul foglio dei test o altro proprio foglio);</w:t>
      </w:r>
    </w:p>
    <w:p w:rsidR="00DD4EED" w:rsidRDefault="00DD4EED" w:rsidP="00DA1700">
      <w:pPr>
        <w:keepNext/>
        <w:jc w:val="both"/>
      </w:pPr>
      <w:r>
        <w:rPr>
          <w:sz w:val="27"/>
          <w:szCs w:val="27"/>
        </w:rPr>
        <w:t>- ripartire il tempo secondo il numero dei test, in modo da creare possibili soluzioni per ciascun test prima in brutta copia,</w:t>
      </w:r>
    </w:p>
    <w:p w:rsidR="00DD4EED" w:rsidRDefault="00DD4EED" w:rsidP="00DA1700">
      <w:pPr>
        <w:jc w:val="both"/>
        <w:rPr>
          <w:sz w:val="27"/>
          <w:szCs w:val="27"/>
        </w:rPr>
      </w:pPr>
      <w:r>
        <w:rPr>
          <w:sz w:val="27"/>
          <w:szCs w:val="27"/>
        </w:rPr>
        <w:t>- rileggere le soluzioni in brutta copia e  riportarle in modo chiaro ed ordinato sul foglio delle soluzioni;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>- conservare il foglio dei test e della brutta copia e consegnare soltanto il foglio delle soluzioni firmato.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 xml:space="preserve">I concorrenti  </w:t>
      </w:r>
    </w:p>
    <w:p w:rsidR="00DD4EED" w:rsidRDefault="00DD4EED" w:rsidP="00DA1700">
      <w:pPr>
        <w:keepNext/>
        <w:jc w:val="both"/>
      </w:pPr>
      <w:r>
        <w:rPr>
          <w:sz w:val="27"/>
          <w:szCs w:val="27"/>
        </w:rPr>
        <w:t>- possono utilizzare tutti gli strumenti di calcolo e disegno, compreso i colori, che avranno avuto cura di avere con se prima di entrare in aula,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>- non possono usare i cellulari durante il tempo di gara,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>- non  possono portare con se oggetti preziosi,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>- non possono consultarsi fra di loro,</w:t>
      </w:r>
    </w:p>
    <w:p w:rsidR="00DD4EED" w:rsidRDefault="00DD4EED" w:rsidP="00DA1700">
      <w:pPr>
        <w:jc w:val="both"/>
      </w:pPr>
      <w:r>
        <w:rPr>
          <w:sz w:val="27"/>
          <w:szCs w:val="27"/>
        </w:rPr>
        <w:t>- non possono chiedere consigli ai vigilanti  per la comprensione del testo,</w:t>
      </w:r>
    </w:p>
    <w:p w:rsidR="00DD4EED" w:rsidRDefault="00DD4EED" w:rsidP="00DA1700">
      <w:r>
        <w:rPr>
          <w:sz w:val="27"/>
          <w:szCs w:val="27"/>
        </w:rPr>
        <w:t>- non devono ascoltare eventuali suggerimenti per le soluzioni perché nessuno sarà autorizzato a farlo.</w:t>
      </w:r>
    </w:p>
    <w:p w:rsidR="00DD4EED" w:rsidRPr="00E14876" w:rsidRDefault="00DD4EED" w:rsidP="00E14876">
      <w:pPr>
        <w:pStyle w:val="Heading2"/>
        <w:rPr>
          <w:rFonts w:ascii="Times New Roman" w:hAnsi="Times New Roman" w:cs="Times New Roman"/>
          <w:color w:val="auto"/>
        </w:rPr>
      </w:pPr>
      <w:bookmarkStart w:id="6" w:name="_Toc355729992"/>
      <w:r w:rsidRPr="00E14876">
        <w:rPr>
          <w:rFonts w:ascii="Times New Roman" w:hAnsi="Times New Roman" w:cs="Times New Roman"/>
          <w:color w:val="auto"/>
        </w:rPr>
        <w:t>Consigli ai vigilanti</w:t>
      </w:r>
      <w:bookmarkEnd w:id="6"/>
    </w:p>
    <w:p w:rsidR="00DD4EED" w:rsidRDefault="00DD4EED" w:rsidP="00DA1700">
      <w:pPr>
        <w:ind w:left="420" w:hanging="360"/>
        <w:jc w:val="both"/>
      </w:pPr>
      <w:r>
        <w:rPr>
          <w:color w:val="000000"/>
        </w:rPr>
        <w:t>- </w:t>
      </w:r>
      <w:r>
        <w:rPr>
          <w:color w:val="000000"/>
          <w:sz w:val="27"/>
          <w:szCs w:val="27"/>
        </w:rPr>
        <w:t>informare gli studenti sul tempo d’inizio e di fine della gara, dopo la consegna dei fogli dei test e delle soluzioni;</w:t>
      </w:r>
    </w:p>
    <w:p w:rsidR="00DD4EED" w:rsidRDefault="00DD4EED" w:rsidP="00DA1700">
      <w:pPr>
        <w:ind w:left="420" w:hanging="360"/>
        <w:jc w:val="both"/>
      </w:pPr>
      <w:r>
        <w:rPr>
          <w:color w:val="000000"/>
          <w:sz w:val="27"/>
          <w:szCs w:val="27"/>
        </w:rPr>
        <w:t>- non  guidare a risolvere i test o al modo di scrivere le soluzioni e non dare alcun suggerimento interpretativo dei test;</w:t>
      </w:r>
      <w:r>
        <w:rPr>
          <w:sz w:val="27"/>
          <w:szCs w:val="27"/>
        </w:rPr>
        <w:t xml:space="preserve"> </w:t>
      </w:r>
    </w:p>
    <w:p w:rsidR="00DD4EED" w:rsidRDefault="00DD4EED" w:rsidP="00DA1700">
      <w:pPr>
        <w:ind w:left="420" w:hanging="360"/>
        <w:jc w:val="both"/>
      </w:pPr>
      <w:r>
        <w:rPr>
          <w:color w:val="000000"/>
          <w:sz w:val="27"/>
          <w:szCs w:val="27"/>
        </w:rPr>
        <w:t>- controllare che il foglio consegnato delle soluzioni sia firmato,</w:t>
      </w:r>
    </w:p>
    <w:p w:rsidR="00DD4EED" w:rsidRDefault="00DD4EED" w:rsidP="00DA1700">
      <w:pPr>
        <w:ind w:left="420" w:hanging="360"/>
        <w:jc w:val="both"/>
        <w:rPr>
          <w:sz w:val="27"/>
          <w:szCs w:val="27"/>
        </w:rPr>
      </w:pPr>
      <w:r>
        <w:rPr>
          <w:sz w:val="27"/>
          <w:szCs w:val="27"/>
        </w:rPr>
        <w:t>- non ritirare il foglio dei test ma lasciarlo al concorrente (perché non saranno valutate le soluzioni scritte sul foglio dei test)</w:t>
      </w:r>
    </w:p>
    <w:p w:rsidR="00DD4EED" w:rsidRDefault="00DD4EED" w:rsidP="00DA1700">
      <w:pPr>
        <w:ind w:left="420" w:hanging="360"/>
        <w:jc w:val="both"/>
      </w:pPr>
      <w:r>
        <w:rPr>
          <w:sz w:val="27"/>
          <w:szCs w:val="27"/>
        </w:rPr>
        <w:t>-  dare inizio alla gara alcuni minuti prima del tempo programmato, se  tutti i concorrenti sono presenti e comunicare il tempo di fine, rispettando il tempo di durata della prova per ciascuna fascia</w:t>
      </w:r>
      <w:r>
        <w:rPr>
          <w:color w:val="000000"/>
          <w:sz w:val="27"/>
          <w:szCs w:val="27"/>
        </w:rPr>
        <w:t>.</w:t>
      </w:r>
    </w:p>
    <w:p w:rsidR="00DD4EED" w:rsidRDefault="00DD4EED" w:rsidP="00EE7F6D">
      <w:pPr>
        <w:pStyle w:val="Heading1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>
      <w:pPr>
        <w:rPr>
          <w:b/>
          <w:bCs/>
          <w:sz w:val="32"/>
          <w:szCs w:val="32"/>
        </w:rPr>
      </w:pPr>
    </w:p>
    <w:p w:rsidR="00DD4EED" w:rsidRDefault="00DD4EED" w:rsidP="00C27896">
      <w:pPr>
        <w:pStyle w:val="Heading1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355729993"/>
      <w:r w:rsidRPr="008A10C0">
        <w:rPr>
          <w:rFonts w:ascii="Times New Roman" w:hAnsi="Times New Roman" w:cs="Times New Roman"/>
          <w:color w:val="auto"/>
          <w:sz w:val="32"/>
          <w:szCs w:val="32"/>
        </w:rPr>
        <w:t>Fascia 5-6 anni</w:t>
      </w:r>
      <w:bookmarkEnd w:id="7"/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355729994"/>
      <w:r w:rsidRPr="0075146A">
        <w:rPr>
          <w:rFonts w:ascii="Times New Roman" w:hAnsi="Times New Roman" w:cs="Times New Roman"/>
          <w:color w:val="auto"/>
          <w:sz w:val="28"/>
          <w:szCs w:val="28"/>
        </w:rPr>
        <w:t>Aula Emma Castelnuovo</w:t>
      </w:r>
      <w:bookmarkEnd w:id="8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t>III D – Primo piano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Elisabetta Cortesi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11:15-12:30</w:t>
      </w:r>
    </w:p>
    <w:tbl>
      <w:tblPr>
        <w:tblW w:w="460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474"/>
        <w:gridCol w:w="2766"/>
        <w:gridCol w:w="1360"/>
      </w:tblGrid>
      <w:tr w:rsidR="00DD4EED" w:rsidRPr="00DE08E2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Bernardi Simone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26/07/2006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Bon Andrea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10/05/2006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Bonin Luca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24/02/2006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Bressi Ludovico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14/07/2006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Brodesco Mattia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12/05/2006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Ceglie Isabell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12/02/2006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Ciacchi Marco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08/09/2006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Clai Jasmine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11/10/2006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Danieli Lara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24/03/2006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De Franceschi Andrea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09/07/2006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De Lauro Giulia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18/04/2006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Di Primo Asia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22/09/2006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Djuric Antonio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16/06/2006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Esatti Beatrice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26/03/2006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Fantini Giorgia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13/03/2006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Flaborea Giorgia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17/03/2006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Furlani Sara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23/05/2006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Gambardella Gioia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06/09/2006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Georgescu Roberta Giulia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26/11/2006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Grillo Angelica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06/04/2006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355729995"/>
      <w:r w:rsidRPr="0075146A">
        <w:rPr>
          <w:rFonts w:ascii="Times New Roman" w:hAnsi="Times New Roman" w:cs="Times New Roman"/>
          <w:color w:val="auto"/>
          <w:sz w:val="28"/>
          <w:szCs w:val="28"/>
        </w:rPr>
        <w:t>Aula Margherita Hack</w:t>
      </w:r>
      <w:bookmarkEnd w:id="9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t>I D – Primo piano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Elisabetta Ravizza – Barbara Teardo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11:15-12:30</w:t>
      </w:r>
    </w:p>
    <w:tbl>
      <w:tblPr>
        <w:tblW w:w="4147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474"/>
        <w:gridCol w:w="2313"/>
        <w:gridCol w:w="1360"/>
      </w:tblGrid>
      <w:tr w:rsidR="00DD4EED" w:rsidRPr="00DE08E2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Henry Gaia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20/09/2006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Kesinovic Gabriel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29/05/2006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Krizman Elisa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02/04/2006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Lo Monaco Veronica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24/10/2006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Massalin Elisa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22/08/2006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Peruzzo Sofia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08/05/2006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Pesavento Luca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06/09/2006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Pribaz Diana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05/04/2006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Prodan Chiara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24/01/2006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Ralza Annalisa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31/12/2006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Rigon Sofia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06/03/2006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Sancin Alessia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29/07/2006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Schreiber Susanna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25/10/2006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Sinisi Aurora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02/08/2006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Sparagna Andrea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16/05/2006</w:t>
            </w:r>
          </w:p>
        </w:tc>
      </w:tr>
      <w:tr w:rsidR="00DD4EED" w:rsidRPr="00DE08E2">
        <w:trPr>
          <w:trHeight w:val="3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DE08E2" w:rsidRDefault="00DD4EED" w:rsidP="0075146A">
            <w:pPr>
              <w:rPr>
                <w:rFonts w:ascii="Arial" w:hAnsi="Arial" w:cs="Arial"/>
                <w:sz w:val="20"/>
                <w:szCs w:val="20"/>
              </w:rPr>
            </w:pPr>
            <w:r w:rsidRPr="00DE08E2">
              <w:rPr>
                <w:rFonts w:ascii="Arial" w:hAnsi="Arial" w:cs="Arial"/>
                <w:sz w:val="20"/>
                <w:szCs w:val="20"/>
              </w:rPr>
              <w:t>Stefanato Gianluca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DE08E2" w:rsidRDefault="00DD4E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8E2">
              <w:rPr>
                <w:rFonts w:ascii="Arial" w:hAnsi="Arial" w:cs="Arial"/>
                <w:sz w:val="20"/>
                <w:szCs w:val="20"/>
              </w:rPr>
              <w:t>11/03/2006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Visintini Lucia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18/06/2006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Vivian Jonathan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22/12/2006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Viviani Giorgia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09/01/2006</w:t>
            </w:r>
          </w:p>
        </w:tc>
      </w:tr>
      <w:tr w:rsidR="00DD4EED" w:rsidRPr="00DE08E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7602AB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rPr>
                <w:lang w:eastAsia="it-IT"/>
              </w:rPr>
            </w:pPr>
            <w:r w:rsidRPr="0075146A">
              <w:rPr>
                <w:lang w:eastAsia="it-IT"/>
              </w:rPr>
              <w:t>Zubin Federico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5146A" w:rsidRDefault="00DD4EED" w:rsidP="0075146A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28/09/2006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0" w:name="_Toc355729996"/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Fascia </w:t>
      </w:r>
      <w:r>
        <w:rPr>
          <w:rFonts w:ascii="Times New Roman" w:hAnsi="Times New Roman" w:cs="Times New Roman"/>
          <w:color w:val="auto"/>
          <w:sz w:val="32"/>
          <w:szCs w:val="32"/>
        </w:rPr>
        <w:t>7-8</w:t>
      </w:r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 anni</w:t>
      </w:r>
      <w:bookmarkEnd w:id="10"/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355729997"/>
      <w:r w:rsidRPr="0075146A">
        <w:rPr>
          <w:rFonts w:ascii="Times New Roman" w:hAnsi="Times New Roman" w:cs="Times New Roman"/>
          <w:color w:val="auto"/>
          <w:sz w:val="28"/>
          <w:szCs w:val="28"/>
        </w:rPr>
        <w:t>Aula Maria Sibylla Merian</w:t>
      </w:r>
      <w:bookmarkEnd w:id="11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t>III C</w:t>
      </w:r>
      <w:r w:rsidRPr="00C61B85">
        <w:t xml:space="preserve"> – </w:t>
      </w:r>
      <w:r>
        <w:t>Primo piano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Caterina Tramonte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11:15-12:30</w:t>
      </w:r>
    </w:p>
    <w:tbl>
      <w:tblPr>
        <w:tblW w:w="4182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442"/>
        <w:gridCol w:w="1240"/>
      </w:tblGrid>
      <w:tr w:rsidR="00DD4EED" w:rsidRPr="00DE08E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Agosta Denise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04/03/2005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Avellino Antonio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01/04/2005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Baccarin Melanie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13/06/2005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Baucer Tommaso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07/07/2004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Benvenuto Evan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12/01/2004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Berliavaz Teresa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07/01/2005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Bianco Riccardo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09/02/2005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Bologna Alexia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07/09/2004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Bortolato Elisa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12/04/2005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Bucci Siria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08/11/2004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Bucur Celeste Anastasia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08/07/2005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Castellani Eugenio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24/04/2004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Cattarini Michela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Cavalich Lorenzo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28/09/2004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Cavaliere Sofia Crystal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22/05/2005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Cergol Caterina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08/08/2004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Cleva Asya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01/03/2004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Cortese Anastasia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Crevatin Alberto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17/07/2004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Crisman Cristina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12/09/2004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Dalla Valle Davide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15/01/2005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355729998"/>
      <w:r w:rsidRPr="0075146A">
        <w:rPr>
          <w:rFonts w:ascii="Times New Roman" w:hAnsi="Times New Roman" w:cs="Times New Roman"/>
          <w:color w:val="auto"/>
          <w:sz w:val="28"/>
          <w:szCs w:val="28"/>
        </w:rPr>
        <w:t>Aula Marie Curie</w:t>
      </w:r>
      <w:bookmarkEnd w:id="12"/>
    </w:p>
    <w:p w:rsidR="00DD4EED" w:rsidRPr="00EE7F6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Classe: III B – </w:t>
      </w:r>
      <w:r w:rsidRPr="00C80D2E">
        <w:t>Primo piano</w:t>
      </w:r>
      <w:r>
        <w:rPr>
          <w:b/>
          <w:bCs/>
        </w:rPr>
        <w:t xml:space="preserve"> 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t xml:space="preserve"> Giuliana Castellan – Chiara Franceschini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11:15-12:30</w:t>
      </w:r>
    </w:p>
    <w:tbl>
      <w:tblPr>
        <w:tblW w:w="408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340"/>
        <w:gridCol w:w="1240"/>
      </w:tblGrid>
      <w:tr w:rsidR="00DD4EED" w:rsidRPr="00DE08E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Domenichelli Elena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12/06/2004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Fait Luca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08/09/2005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Fernetti Martina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04/06/2004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Frascogna Anna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17/07/2004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Gerolini Gaia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Giacomin Samuele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03/07/2005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Giussi Kevin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Guida Umberto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30/08/2004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Guiotto Sara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09/03/2005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Kalik Elena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12/02/2004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Lago Andrea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03/01/2004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Lubiana Anastasia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28/02/2004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Magagnato Stefano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01/10/2005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Martellani Alessio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22/12/2004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Miglietta Alessio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Millo Gaia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19/07/2005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Missori Marianna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05/04/2004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Norbedo Giovanni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01/07/2004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Pagana Gabriele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04/03/2004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Papini Evelyn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15/06/2005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55729999"/>
      <w:r w:rsidRPr="0075146A">
        <w:rPr>
          <w:rFonts w:ascii="Times New Roman" w:hAnsi="Times New Roman" w:cs="Times New Roman"/>
          <w:color w:val="auto"/>
          <w:sz w:val="28"/>
          <w:szCs w:val="28"/>
        </w:rPr>
        <w:t>Aula Sally Ride</w:t>
      </w:r>
      <w:bookmarkEnd w:id="13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>Classe:</w:t>
      </w:r>
      <w:r>
        <w:rPr>
          <w:b/>
          <w:bCs/>
        </w:rPr>
        <w:t xml:space="preserve"> IV B - </w:t>
      </w:r>
      <w:r w:rsidRPr="00EE7F6D">
        <w:rPr>
          <w:b/>
          <w:bCs/>
        </w:rPr>
        <w:t xml:space="preserve"> </w:t>
      </w:r>
      <w:r>
        <w:rPr>
          <w:b/>
          <w:bCs/>
        </w:rPr>
        <w:t>Piano terra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Elena Gaspari – Dina Borgo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11:15-12:30</w:t>
      </w:r>
    </w:p>
    <w:tbl>
      <w:tblPr>
        <w:tblW w:w="408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340"/>
        <w:gridCol w:w="1240"/>
      </w:tblGrid>
      <w:tr w:rsidR="00DD4EED" w:rsidRPr="00DE08E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Parovel Nicolò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12/12/2005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Pigato Asia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05/07/2005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Poletto Beniamino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28/06/2004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Quagliarella Karole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18/04/2005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Razzetti Alessandro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16/10/2005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Righetto Aurora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05/05/2004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Ristic Marko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22/10/2003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Rizzotti Francesca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09/08/2004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Runti Gianluca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20/08/2004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Sambaldi Luna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14/10/2004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Scognamiglio Francesco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06/02/2004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Stantic Annalisa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Steffè Matteo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19/05/2004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Tagliapietra Christian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26/05/2005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Tatalovic Ilija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23/09/2004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Veronese Livio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Vezzaro Andrea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02/03/2005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Visentin Margherita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15/09/2004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Visintini Matteo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27/02/2004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Vitale Giulia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26/11/2004</w:t>
            </w:r>
          </w:p>
        </w:tc>
      </w:tr>
    </w:tbl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D4EED" w:rsidRDefault="00DD4EED" w:rsidP="0033602A">
      <w:r>
        <w:br w:type="page"/>
      </w: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355730000"/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Fascia </w:t>
      </w:r>
      <w:r>
        <w:rPr>
          <w:rFonts w:ascii="Times New Roman" w:hAnsi="Times New Roman" w:cs="Times New Roman"/>
          <w:color w:val="auto"/>
          <w:sz w:val="32"/>
          <w:szCs w:val="32"/>
        </w:rPr>
        <w:t>9-10</w:t>
      </w:r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 anni</w:t>
      </w:r>
      <w:bookmarkEnd w:id="14"/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355730001"/>
      <w:r w:rsidRPr="0075146A">
        <w:rPr>
          <w:rFonts w:ascii="Times New Roman" w:hAnsi="Times New Roman" w:cs="Times New Roman"/>
          <w:color w:val="auto"/>
          <w:sz w:val="28"/>
          <w:szCs w:val="28"/>
        </w:rPr>
        <w:t>Aula Elinor Ostrom</w:t>
      </w:r>
      <w:bookmarkEnd w:id="15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rPr>
          <w:b/>
          <w:bCs/>
        </w:rPr>
        <w:t>IV D – Piano terra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Laura Santoro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</w:t>
      </w:r>
      <w:r>
        <w:t>-12:45</w:t>
      </w:r>
    </w:p>
    <w:tbl>
      <w:tblPr>
        <w:tblW w:w="466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920"/>
        <w:gridCol w:w="1240"/>
      </w:tblGrid>
      <w:tr w:rsidR="00DD4EED" w:rsidRPr="00DE08E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Bertocco Alessia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02/07/2003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Bettiolo Livia Maria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30/10/2003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Boato Chiara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31/03/2002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Bossan Nicolò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08/05/2002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Busato Marco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16/09/2002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Campo Chiara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01/02/2002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Cecchetelli Matteo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10/06/2002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Cergol Tommaso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17/06/2002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Convento Chiara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13/07/2002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Di Carlo Elisa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27/04/2003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Donadel Keruobel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05/01/2002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Gambillara Mirco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05/06/2003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Gionechetti Federico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27/03/2002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Giorgi Francesca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05/05/2002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Goettsche Riccardo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10/10/2002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Izimer Abdelbar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22/04/2002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Latchuman Nicola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03/03/2002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Lostuzzi Tiziano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23/09/2002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Lucca Carlotta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24/03/2003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Mazzoleni Riccardo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14/02/2002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Mandich Alberto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06/07/2003</w:t>
            </w:r>
          </w:p>
        </w:tc>
      </w:tr>
    </w:tbl>
    <w:p w:rsidR="00DD4EED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355730002"/>
    </w:p>
    <w:p w:rsidR="00DD4EED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</w:p>
    <w:p w:rsidR="00DD4EED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</w:p>
    <w:p w:rsidR="00DD4EED" w:rsidRDefault="00DD4EED" w:rsidP="00C27896"/>
    <w:p w:rsidR="00DD4EED" w:rsidRDefault="00DD4EED" w:rsidP="00C27896"/>
    <w:p w:rsidR="00DD4EED" w:rsidRDefault="00DD4EED" w:rsidP="00C27896"/>
    <w:p w:rsidR="00DD4EED" w:rsidRDefault="00DD4EED" w:rsidP="00C27896"/>
    <w:p w:rsidR="00DD4EED" w:rsidRDefault="00DD4EED" w:rsidP="00C27896"/>
    <w:p w:rsidR="00DD4EED" w:rsidRDefault="00DD4EED" w:rsidP="00C27896"/>
    <w:p w:rsidR="00DD4EED" w:rsidRDefault="00DD4EED" w:rsidP="00C27896"/>
    <w:p w:rsidR="00DD4EED" w:rsidRDefault="00DD4EED" w:rsidP="00C27896"/>
    <w:p w:rsidR="00DD4EED" w:rsidRDefault="00DD4EED" w:rsidP="00C27896"/>
    <w:p w:rsidR="00DD4EED" w:rsidRPr="00C27896" w:rsidRDefault="00DD4EED" w:rsidP="00C27896"/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75146A">
        <w:rPr>
          <w:rFonts w:ascii="Times New Roman" w:hAnsi="Times New Roman" w:cs="Times New Roman"/>
          <w:color w:val="auto"/>
          <w:sz w:val="28"/>
          <w:szCs w:val="28"/>
        </w:rPr>
        <w:t>Aula Rosalind Franklin</w:t>
      </w:r>
      <w:bookmarkEnd w:id="16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rPr>
          <w:b/>
          <w:bCs/>
        </w:rPr>
        <w:t>IV C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Elisa Mazzetto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</w:t>
      </w:r>
      <w:r>
        <w:t>-12:45</w:t>
      </w:r>
    </w:p>
    <w:tbl>
      <w:tblPr>
        <w:tblW w:w="4673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920"/>
        <w:gridCol w:w="1253"/>
      </w:tblGrid>
      <w:tr w:rsidR="00DD4EED" w:rsidRPr="00DE08E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Meloni Matteo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31/05/2002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Metteke Alicia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28/08/2002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Michelini Andrea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06/09/2002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Neri Benedetta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25/07/2002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Novello Andrea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05/02/2002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Palombi Jacopo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15/12/2003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Pegoraro Antonia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16/09/2003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Placer Matteo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08/10/2002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Reveri Chiara Gaia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20/01/2002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Scandolo Lorenzo Niccolò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22/07/2002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Stabile Lara Romina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08/11/2002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Starec Cristian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03/04/2002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Stojanovic Luka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19/04/2002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Tchakountio Tsemzang Bryan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28/09/2002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Tombolini Mattia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01/01/2003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Trzmielewska Martyna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12/03/2003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Vascotto Giulio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02/05/2002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Vivian Igino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22/03/2002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Zabeo Giulio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28/07/2002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Zappa Silvia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24/04/2002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Zara Beatrice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09/09/2002</w:t>
            </w:r>
          </w:p>
        </w:tc>
      </w:tr>
    </w:tbl>
    <w:p w:rsidR="00DD4EED" w:rsidRDefault="00DD4EED" w:rsidP="00AF7C02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355730003"/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Fascia </w:t>
      </w:r>
      <w:r>
        <w:rPr>
          <w:rFonts w:ascii="Times New Roman" w:hAnsi="Times New Roman" w:cs="Times New Roman"/>
          <w:color w:val="auto"/>
          <w:sz w:val="32"/>
          <w:szCs w:val="32"/>
        </w:rPr>
        <w:t>11-12</w:t>
      </w:r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 anni</w:t>
      </w:r>
      <w:bookmarkEnd w:id="17"/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355730004"/>
      <w:r w:rsidRPr="0075146A">
        <w:rPr>
          <w:rFonts w:ascii="Times New Roman" w:hAnsi="Times New Roman" w:cs="Times New Roman"/>
          <w:color w:val="auto"/>
          <w:sz w:val="28"/>
          <w:szCs w:val="28"/>
        </w:rPr>
        <w:t>Aula Sofia Kovalevskaya</w:t>
      </w:r>
      <w:bookmarkEnd w:id="18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rPr>
          <w:b/>
          <w:bCs/>
        </w:rPr>
        <w:t>V B – Secondo piano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Michela Antoniel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</w:t>
      </w:r>
      <w:r>
        <w:t>-12:45</w:t>
      </w:r>
    </w:p>
    <w:tbl>
      <w:tblPr>
        <w:tblW w:w="3933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180"/>
        <w:gridCol w:w="1253"/>
      </w:tblGrid>
      <w:tr w:rsidR="00DD4EED" w:rsidRPr="00DE08E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Annibali Lorenzo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16/11/2000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Ardizzon Pavel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23/11/2000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Berton Alessandro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29/08/2000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Bianchi Alessandro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03/04/2000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Borgnolo Spartaco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30/07/2000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Buffolo Riccardo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17/07/2000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Carli Giulia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25/07/2000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Cavallaro Stefano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21/02/2000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Corvaglia Carla Lucia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02/09/2000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Crea Davide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19/06/2000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D'Ambrosi Denis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25/03/2000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D'Anisi Federico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03/04/2000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Degnato Massimo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28/08/2000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Degrassi Lisa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25/03/2000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Facco Davide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12/01/2001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Ferrara Nicolò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24/08/2000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Fontanot Anna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05/03/2001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355730005"/>
      <w:r w:rsidRPr="0075146A">
        <w:rPr>
          <w:rFonts w:ascii="Times New Roman" w:hAnsi="Times New Roman" w:cs="Times New Roman"/>
          <w:color w:val="auto"/>
          <w:sz w:val="28"/>
          <w:szCs w:val="28"/>
        </w:rPr>
        <w:t>Aula Luisa Levi</w:t>
      </w:r>
      <w:bookmarkEnd w:id="19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rPr>
          <w:b/>
          <w:bCs/>
        </w:rPr>
        <w:t>V D – Secondo piano</w:t>
      </w:r>
    </w:p>
    <w:p w:rsidR="00DD4EED" w:rsidRPr="00C80D2E" w:rsidRDefault="00DD4EED" w:rsidP="00EE7F6D">
      <w:pPr>
        <w:spacing w:after="0"/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>
        <w:t>Irene Favet – Lidia Perfetto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</w:t>
      </w:r>
      <w:r>
        <w:t>-12:45</w:t>
      </w:r>
    </w:p>
    <w:tbl>
      <w:tblPr>
        <w:tblW w:w="3821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180"/>
        <w:gridCol w:w="1141"/>
      </w:tblGrid>
      <w:tr w:rsidR="00DD4EED" w:rsidRPr="00DE08E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Haipel Francesco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27/06/2001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Jovon Alvise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16/01/2001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Konate Ali Abdallah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02/01/2000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Lacitignola Davide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16/12/2000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Miscali Ilaria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30/05/2000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Missoni Cristian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10/07/2000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Palcic Lorenzo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06/08/2001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Peressi Benedetta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09/02/2000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Pizzignach Giada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21/10/2000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Poian Sara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07/06/2000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Polacco Daniel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14/07/2000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Quaggio Andrea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16/12/2000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Rota Tommaso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24/06/2000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Skenderaj Lediona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20/10/1999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Soave Giovanni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07/07/2000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Tressoldi Elisa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13/01/2001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Vero Giorgia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07/11/2000</w:t>
            </w:r>
          </w:p>
        </w:tc>
      </w:tr>
      <w:tr w:rsidR="00DD4EED" w:rsidRPr="00DE08E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Zanella Sara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20/11/2000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0" w:name="_Toc355730006"/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 w:rsidP="00C27896">
      <w:pPr>
        <w:pStyle w:val="Heading1"/>
        <w:rPr>
          <w:rFonts w:ascii="Times New Roman" w:hAnsi="Times New Roman" w:cs="Times New Roman"/>
          <w:color w:val="auto"/>
          <w:sz w:val="32"/>
          <w:szCs w:val="32"/>
        </w:rPr>
      </w:pPr>
    </w:p>
    <w:p w:rsidR="00DD4EED" w:rsidRDefault="00DD4EED" w:rsidP="00C27896"/>
    <w:p w:rsidR="00DD4EED" w:rsidRPr="00C27896" w:rsidRDefault="00DD4EED" w:rsidP="00C27896"/>
    <w:p w:rsidR="00DD4EED" w:rsidRDefault="00DD4EED" w:rsidP="00EE7F6D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Fascia </w:t>
      </w:r>
      <w:r>
        <w:rPr>
          <w:rFonts w:ascii="Times New Roman" w:hAnsi="Times New Roman" w:cs="Times New Roman"/>
          <w:color w:val="auto"/>
          <w:sz w:val="32"/>
          <w:szCs w:val="32"/>
        </w:rPr>
        <w:t>13-14</w:t>
      </w:r>
      <w:r w:rsidRPr="008A10C0">
        <w:rPr>
          <w:rFonts w:ascii="Times New Roman" w:hAnsi="Times New Roman" w:cs="Times New Roman"/>
          <w:color w:val="auto"/>
          <w:sz w:val="32"/>
          <w:szCs w:val="32"/>
        </w:rPr>
        <w:t xml:space="preserve"> anni</w:t>
      </w:r>
      <w:bookmarkEnd w:id="20"/>
    </w:p>
    <w:p w:rsidR="00DD4EED" w:rsidRPr="0075146A" w:rsidRDefault="00DD4EED" w:rsidP="00EE7F6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355730007"/>
      <w:r w:rsidRPr="0075146A">
        <w:rPr>
          <w:rFonts w:ascii="Times New Roman" w:hAnsi="Times New Roman" w:cs="Times New Roman"/>
          <w:color w:val="auto"/>
          <w:sz w:val="28"/>
          <w:szCs w:val="28"/>
        </w:rPr>
        <w:t>Aula Maric Mileva</w:t>
      </w:r>
      <w:bookmarkEnd w:id="21"/>
    </w:p>
    <w:p w:rsidR="00DD4EED" w:rsidRPr="00EE7F6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 xml:space="preserve">Classe: </w:t>
      </w:r>
      <w:r>
        <w:rPr>
          <w:b/>
          <w:bCs/>
        </w:rPr>
        <w:t>V C – Secondo piano</w:t>
      </w:r>
    </w:p>
    <w:p w:rsidR="00DD4EED" w:rsidRDefault="00DD4EED" w:rsidP="00EE7F6D">
      <w:pPr>
        <w:spacing w:after="0"/>
        <w:rPr>
          <w:b/>
          <w:bCs/>
        </w:rPr>
      </w:pPr>
      <w:r w:rsidRPr="00EE7F6D">
        <w:rPr>
          <w:b/>
          <w:bCs/>
        </w:rPr>
        <w:t>Insegnante:</w:t>
      </w:r>
      <w:r>
        <w:rPr>
          <w:b/>
          <w:bCs/>
        </w:rPr>
        <w:t xml:space="preserve"> </w:t>
      </w:r>
      <w:r w:rsidRPr="00561062">
        <w:t>Cristiana Donaggio</w:t>
      </w:r>
    </w:p>
    <w:p w:rsidR="00DD4EED" w:rsidRDefault="00DD4EED" w:rsidP="00EE7F6D">
      <w:pPr>
        <w:spacing w:after="0"/>
        <w:rPr>
          <w:b/>
          <w:bCs/>
        </w:rPr>
      </w:pPr>
      <w:r>
        <w:rPr>
          <w:b/>
          <w:bCs/>
        </w:rPr>
        <w:t xml:space="preserve">Orario: </w:t>
      </w:r>
      <w:r w:rsidRPr="00027FC9">
        <w:t>11</w:t>
      </w:r>
      <w:r>
        <w:t>-13</w:t>
      </w:r>
    </w:p>
    <w:tbl>
      <w:tblPr>
        <w:tblW w:w="414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500"/>
        <w:gridCol w:w="2260"/>
        <w:gridCol w:w="1380"/>
      </w:tblGrid>
      <w:tr w:rsidR="00DD4EED" w:rsidRPr="00DE08E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Balduzzi Anna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04/05/1999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Baruzzo Alessio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28/11/1999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Battistella Elisa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27/07/1999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Brunelli Nicola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03/05/1999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Cacioppo Viviana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30/08/1999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Calligaris Pietro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30/06/1999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Cecchini Massimo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30/01/1999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Donati Luca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30/07/1999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Ferrara Raffaele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22/05/1999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Ferrigno Simone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02/04/1999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Franzo Alessio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30/08/1999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Garofalo Stefania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18/12/1999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Maniero Stefano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02/12/1999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Masotti Diego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24/07/1999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Materazzo Davide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08/06/1999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Morittu Riccardo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23/08/1999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Mucignato Christian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16/03/1999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Perfler Samantha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22/10/1999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19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Perini Lorenza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15/03/1999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5146A" w:rsidRDefault="00DD4EED" w:rsidP="00027FC9">
            <w:pPr>
              <w:spacing w:after="0" w:line="240" w:lineRule="auto"/>
              <w:jc w:val="right"/>
              <w:rPr>
                <w:lang w:eastAsia="it-IT"/>
              </w:rPr>
            </w:pPr>
            <w:r w:rsidRPr="0075146A">
              <w:rPr>
                <w:lang w:eastAsia="it-IT"/>
              </w:rPr>
              <w:t>20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Quattrin Daniele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04/12/1999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Radev Simeon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21/06/1999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Sandron Riccardo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02/03/1999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Stocco Luca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26/02/1999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Sut Samuele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15/01/1999</w:t>
            </w:r>
          </w:p>
        </w:tc>
      </w:tr>
      <w:tr w:rsidR="00DD4EED" w:rsidRPr="00DE08E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D" w:rsidRPr="007602AB" w:rsidRDefault="00DD4EED" w:rsidP="00027F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Trigatti Viola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ED" w:rsidRPr="007602AB" w:rsidRDefault="00DD4EED" w:rsidP="007602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602AB">
              <w:rPr>
                <w:rFonts w:ascii="Arial" w:hAnsi="Arial" w:cs="Arial"/>
                <w:sz w:val="20"/>
                <w:szCs w:val="20"/>
                <w:lang w:eastAsia="it-IT"/>
              </w:rPr>
              <w:t>03/05/1999</w:t>
            </w:r>
          </w:p>
        </w:tc>
      </w:tr>
    </w:tbl>
    <w:p w:rsidR="00DD4EED" w:rsidRDefault="00DD4EED" w:rsidP="00EE7F6D">
      <w:pPr>
        <w:spacing w:after="0"/>
        <w:rPr>
          <w:b/>
          <w:bCs/>
        </w:rPr>
      </w:pPr>
    </w:p>
    <w:p w:rsidR="00DD4EED" w:rsidRDefault="00DD4EED" w:rsidP="00EE7F6D">
      <w:pPr>
        <w:spacing w:after="0"/>
        <w:rPr>
          <w:b/>
          <w:bCs/>
        </w:rPr>
      </w:pPr>
    </w:p>
    <w:p w:rsidR="00DD4EED" w:rsidRDefault="00DD4EED" w:rsidP="00EE7F6D">
      <w:pPr>
        <w:spacing w:after="0"/>
        <w:rPr>
          <w:b/>
          <w:bCs/>
        </w:rPr>
      </w:pPr>
    </w:p>
    <w:p w:rsidR="00DD4EED" w:rsidRDefault="00DD4EED" w:rsidP="00EE7F6D">
      <w:pPr>
        <w:spacing w:after="0"/>
        <w:rPr>
          <w:b/>
          <w:bCs/>
        </w:rPr>
      </w:pPr>
    </w:p>
    <w:p w:rsidR="00DD4EED" w:rsidRDefault="00DD4EED" w:rsidP="00EE7F6D">
      <w:pPr>
        <w:spacing w:after="0"/>
        <w:rPr>
          <w:b/>
          <w:bCs/>
        </w:rPr>
      </w:pPr>
    </w:p>
    <w:p w:rsidR="00DD4EED" w:rsidRPr="00EE7F6D" w:rsidRDefault="00DD4EED" w:rsidP="00EE7F6D">
      <w:pPr>
        <w:spacing w:after="0"/>
        <w:rPr>
          <w:b/>
          <w:bCs/>
        </w:rPr>
      </w:pPr>
    </w:p>
    <w:sectPr w:rsidR="00DD4EED" w:rsidRPr="00EE7F6D" w:rsidSect="00A20489">
      <w:headerReference w:type="default" r:id="rId6"/>
      <w:pgSz w:w="11906" w:h="16838"/>
      <w:pgMar w:top="284" w:right="1134" w:bottom="426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ED" w:rsidRDefault="00DD4EED" w:rsidP="00DB2770">
      <w:pPr>
        <w:spacing w:after="0" w:line="240" w:lineRule="auto"/>
      </w:pPr>
      <w:r>
        <w:separator/>
      </w:r>
    </w:p>
  </w:endnote>
  <w:endnote w:type="continuationSeparator" w:id="0">
    <w:p w:rsidR="00DD4EED" w:rsidRDefault="00DD4EED" w:rsidP="00DB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ED" w:rsidRDefault="00DD4EED" w:rsidP="00DB2770">
      <w:pPr>
        <w:spacing w:after="0" w:line="240" w:lineRule="auto"/>
      </w:pPr>
      <w:r>
        <w:separator/>
      </w:r>
    </w:p>
  </w:footnote>
  <w:footnote w:type="continuationSeparator" w:id="0">
    <w:p w:rsidR="00DD4EED" w:rsidRDefault="00DD4EED" w:rsidP="00DB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ED" w:rsidRDefault="00DD4EED">
    <w:pPr>
      <w:pStyle w:val="Header"/>
    </w:pPr>
    <w:r>
      <w:rPr>
        <w:noProof/>
        <w:lang w:eastAsia="it-IT"/>
      </w:rPr>
      <w:pict>
        <v:rect id="_x0000_s2049" style="position:absolute;margin-left:549.95pt;margin-top:0;width:45.35pt;height:25.95pt;z-index:251660288;mso-position-horizontal-relative:page;mso-position-vertical:center;mso-position-vertical-relative:margin" o:allowincell="f" stroked="f">
          <v:textbox style="mso-next-textbox:#_x0000_s2049">
            <w:txbxContent>
              <w:p w:rsidR="00DD4EED" w:rsidRDefault="00DD4EED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6AF"/>
    <w:rsid w:val="00002AB0"/>
    <w:rsid w:val="00003B54"/>
    <w:rsid w:val="00005243"/>
    <w:rsid w:val="00016148"/>
    <w:rsid w:val="0002385D"/>
    <w:rsid w:val="00026F97"/>
    <w:rsid w:val="00027FC9"/>
    <w:rsid w:val="000308DC"/>
    <w:rsid w:val="00040229"/>
    <w:rsid w:val="00041B03"/>
    <w:rsid w:val="00042D55"/>
    <w:rsid w:val="000540F0"/>
    <w:rsid w:val="000577CE"/>
    <w:rsid w:val="00064082"/>
    <w:rsid w:val="000725A1"/>
    <w:rsid w:val="000758B7"/>
    <w:rsid w:val="0008039C"/>
    <w:rsid w:val="000955C5"/>
    <w:rsid w:val="000D35DC"/>
    <w:rsid w:val="000D4180"/>
    <w:rsid w:val="000D4BEE"/>
    <w:rsid w:val="000E33BC"/>
    <w:rsid w:val="000F4653"/>
    <w:rsid w:val="00102C72"/>
    <w:rsid w:val="00106399"/>
    <w:rsid w:val="00111115"/>
    <w:rsid w:val="00111A7E"/>
    <w:rsid w:val="00113E81"/>
    <w:rsid w:val="00133FAE"/>
    <w:rsid w:val="00154EF6"/>
    <w:rsid w:val="00157D1C"/>
    <w:rsid w:val="00165AC7"/>
    <w:rsid w:val="001849B4"/>
    <w:rsid w:val="001948D0"/>
    <w:rsid w:val="001B5DC3"/>
    <w:rsid w:val="001D637F"/>
    <w:rsid w:val="001E50AB"/>
    <w:rsid w:val="00201F9E"/>
    <w:rsid w:val="0021698B"/>
    <w:rsid w:val="00217B3B"/>
    <w:rsid w:val="002410EB"/>
    <w:rsid w:val="00266EE3"/>
    <w:rsid w:val="002809BA"/>
    <w:rsid w:val="002811D3"/>
    <w:rsid w:val="002819CD"/>
    <w:rsid w:val="00282B6C"/>
    <w:rsid w:val="002A31A7"/>
    <w:rsid w:val="002A79C8"/>
    <w:rsid w:val="002B4BA6"/>
    <w:rsid w:val="002C20AF"/>
    <w:rsid w:val="002D1917"/>
    <w:rsid w:val="002D458E"/>
    <w:rsid w:val="002D610E"/>
    <w:rsid w:val="00305C38"/>
    <w:rsid w:val="00311B0F"/>
    <w:rsid w:val="0033061D"/>
    <w:rsid w:val="00333F05"/>
    <w:rsid w:val="003352C5"/>
    <w:rsid w:val="00335BD3"/>
    <w:rsid w:val="0033602A"/>
    <w:rsid w:val="00346D9D"/>
    <w:rsid w:val="00360DC7"/>
    <w:rsid w:val="00361B0B"/>
    <w:rsid w:val="00370FC1"/>
    <w:rsid w:val="00376AC9"/>
    <w:rsid w:val="00381221"/>
    <w:rsid w:val="00384871"/>
    <w:rsid w:val="00387004"/>
    <w:rsid w:val="003963B4"/>
    <w:rsid w:val="003A1633"/>
    <w:rsid w:val="003A571D"/>
    <w:rsid w:val="003B35DF"/>
    <w:rsid w:val="003D1C6F"/>
    <w:rsid w:val="003E2787"/>
    <w:rsid w:val="003F369A"/>
    <w:rsid w:val="0041167C"/>
    <w:rsid w:val="00415E4A"/>
    <w:rsid w:val="00416C82"/>
    <w:rsid w:val="00425E6F"/>
    <w:rsid w:val="004416BC"/>
    <w:rsid w:val="00445A8E"/>
    <w:rsid w:val="004531E1"/>
    <w:rsid w:val="00457B4A"/>
    <w:rsid w:val="00467553"/>
    <w:rsid w:val="0046774E"/>
    <w:rsid w:val="004906FE"/>
    <w:rsid w:val="004B28D9"/>
    <w:rsid w:val="004C5CEE"/>
    <w:rsid w:val="004D5A50"/>
    <w:rsid w:val="004E11D3"/>
    <w:rsid w:val="004E5E39"/>
    <w:rsid w:val="00522776"/>
    <w:rsid w:val="0052626D"/>
    <w:rsid w:val="00533086"/>
    <w:rsid w:val="00534F16"/>
    <w:rsid w:val="00555F3A"/>
    <w:rsid w:val="00556109"/>
    <w:rsid w:val="00560A84"/>
    <w:rsid w:val="00561062"/>
    <w:rsid w:val="00566245"/>
    <w:rsid w:val="0057651F"/>
    <w:rsid w:val="0058170C"/>
    <w:rsid w:val="00583E30"/>
    <w:rsid w:val="00584180"/>
    <w:rsid w:val="00586929"/>
    <w:rsid w:val="005902BD"/>
    <w:rsid w:val="005A18A5"/>
    <w:rsid w:val="005A7210"/>
    <w:rsid w:val="005C3E8D"/>
    <w:rsid w:val="005D5337"/>
    <w:rsid w:val="005E639A"/>
    <w:rsid w:val="0060181B"/>
    <w:rsid w:val="006043A7"/>
    <w:rsid w:val="00606516"/>
    <w:rsid w:val="00612D23"/>
    <w:rsid w:val="0061326B"/>
    <w:rsid w:val="0064327A"/>
    <w:rsid w:val="00650A93"/>
    <w:rsid w:val="00660F75"/>
    <w:rsid w:val="00663D58"/>
    <w:rsid w:val="0067296A"/>
    <w:rsid w:val="0067349C"/>
    <w:rsid w:val="00677449"/>
    <w:rsid w:val="006820DA"/>
    <w:rsid w:val="00694E26"/>
    <w:rsid w:val="006A0446"/>
    <w:rsid w:val="006B0906"/>
    <w:rsid w:val="006B4B73"/>
    <w:rsid w:val="006B6C43"/>
    <w:rsid w:val="006C119D"/>
    <w:rsid w:val="006C2656"/>
    <w:rsid w:val="006D302A"/>
    <w:rsid w:val="006E27AE"/>
    <w:rsid w:val="006E46EA"/>
    <w:rsid w:val="006F50B2"/>
    <w:rsid w:val="00700594"/>
    <w:rsid w:val="007051A3"/>
    <w:rsid w:val="00705E33"/>
    <w:rsid w:val="00705E37"/>
    <w:rsid w:val="00712843"/>
    <w:rsid w:val="00720374"/>
    <w:rsid w:val="00724CAD"/>
    <w:rsid w:val="007253C6"/>
    <w:rsid w:val="00737447"/>
    <w:rsid w:val="00737992"/>
    <w:rsid w:val="0075146A"/>
    <w:rsid w:val="00752AF6"/>
    <w:rsid w:val="007602AB"/>
    <w:rsid w:val="00764EBB"/>
    <w:rsid w:val="00764ECC"/>
    <w:rsid w:val="00771321"/>
    <w:rsid w:val="007834E1"/>
    <w:rsid w:val="0079310A"/>
    <w:rsid w:val="007A04F7"/>
    <w:rsid w:val="007A278E"/>
    <w:rsid w:val="007A7975"/>
    <w:rsid w:val="007B0697"/>
    <w:rsid w:val="007B72C1"/>
    <w:rsid w:val="007D01C0"/>
    <w:rsid w:val="007E37C5"/>
    <w:rsid w:val="007E5CB5"/>
    <w:rsid w:val="007F05BB"/>
    <w:rsid w:val="007F243D"/>
    <w:rsid w:val="007F568D"/>
    <w:rsid w:val="007F697D"/>
    <w:rsid w:val="007F71ED"/>
    <w:rsid w:val="008129F6"/>
    <w:rsid w:val="0083079F"/>
    <w:rsid w:val="00831FB0"/>
    <w:rsid w:val="00843AC0"/>
    <w:rsid w:val="0084682C"/>
    <w:rsid w:val="00861DC2"/>
    <w:rsid w:val="00872733"/>
    <w:rsid w:val="00874E10"/>
    <w:rsid w:val="008802CE"/>
    <w:rsid w:val="008929C4"/>
    <w:rsid w:val="008A10C0"/>
    <w:rsid w:val="008B4F6A"/>
    <w:rsid w:val="008B6CDA"/>
    <w:rsid w:val="008D19B2"/>
    <w:rsid w:val="008E1185"/>
    <w:rsid w:val="009072CF"/>
    <w:rsid w:val="00914C39"/>
    <w:rsid w:val="00917EB1"/>
    <w:rsid w:val="009257D2"/>
    <w:rsid w:val="00947F6E"/>
    <w:rsid w:val="00953ADB"/>
    <w:rsid w:val="00965390"/>
    <w:rsid w:val="00974CA1"/>
    <w:rsid w:val="009929CC"/>
    <w:rsid w:val="0099456C"/>
    <w:rsid w:val="0099456E"/>
    <w:rsid w:val="009A38A5"/>
    <w:rsid w:val="009A7794"/>
    <w:rsid w:val="009B42F5"/>
    <w:rsid w:val="009C033C"/>
    <w:rsid w:val="009C4EBE"/>
    <w:rsid w:val="009F48FD"/>
    <w:rsid w:val="00A00417"/>
    <w:rsid w:val="00A15064"/>
    <w:rsid w:val="00A20489"/>
    <w:rsid w:val="00A51428"/>
    <w:rsid w:val="00A62414"/>
    <w:rsid w:val="00A75B3E"/>
    <w:rsid w:val="00A81B20"/>
    <w:rsid w:val="00A82C86"/>
    <w:rsid w:val="00A92F40"/>
    <w:rsid w:val="00A93C08"/>
    <w:rsid w:val="00AA63B3"/>
    <w:rsid w:val="00AD3CE0"/>
    <w:rsid w:val="00AD5EE4"/>
    <w:rsid w:val="00AD6E2A"/>
    <w:rsid w:val="00AD75D7"/>
    <w:rsid w:val="00AE72FC"/>
    <w:rsid w:val="00AF7434"/>
    <w:rsid w:val="00AF7C02"/>
    <w:rsid w:val="00AF7CD2"/>
    <w:rsid w:val="00B1435D"/>
    <w:rsid w:val="00B16F60"/>
    <w:rsid w:val="00B222D7"/>
    <w:rsid w:val="00B3222D"/>
    <w:rsid w:val="00B35777"/>
    <w:rsid w:val="00B371BF"/>
    <w:rsid w:val="00B46710"/>
    <w:rsid w:val="00B5068B"/>
    <w:rsid w:val="00B55D11"/>
    <w:rsid w:val="00B650E9"/>
    <w:rsid w:val="00B840F0"/>
    <w:rsid w:val="00B84B98"/>
    <w:rsid w:val="00B85B79"/>
    <w:rsid w:val="00BA6491"/>
    <w:rsid w:val="00BB0F4F"/>
    <w:rsid w:val="00BC1407"/>
    <w:rsid w:val="00BD1422"/>
    <w:rsid w:val="00BD56AA"/>
    <w:rsid w:val="00BE1BA0"/>
    <w:rsid w:val="00BE2328"/>
    <w:rsid w:val="00BE4C1D"/>
    <w:rsid w:val="00BE673C"/>
    <w:rsid w:val="00BF3E58"/>
    <w:rsid w:val="00BF4699"/>
    <w:rsid w:val="00C01072"/>
    <w:rsid w:val="00C0116C"/>
    <w:rsid w:val="00C02E8E"/>
    <w:rsid w:val="00C06EF2"/>
    <w:rsid w:val="00C2435D"/>
    <w:rsid w:val="00C25811"/>
    <w:rsid w:val="00C25903"/>
    <w:rsid w:val="00C27896"/>
    <w:rsid w:val="00C3123A"/>
    <w:rsid w:val="00C52926"/>
    <w:rsid w:val="00C61B85"/>
    <w:rsid w:val="00C673BD"/>
    <w:rsid w:val="00C77120"/>
    <w:rsid w:val="00C80D2E"/>
    <w:rsid w:val="00C827EB"/>
    <w:rsid w:val="00CC6DEE"/>
    <w:rsid w:val="00CE2B49"/>
    <w:rsid w:val="00CE5DA7"/>
    <w:rsid w:val="00CE7447"/>
    <w:rsid w:val="00CF3020"/>
    <w:rsid w:val="00D01D35"/>
    <w:rsid w:val="00D036B6"/>
    <w:rsid w:val="00D22679"/>
    <w:rsid w:val="00D31875"/>
    <w:rsid w:val="00D334AC"/>
    <w:rsid w:val="00D353A5"/>
    <w:rsid w:val="00D357ED"/>
    <w:rsid w:val="00D41424"/>
    <w:rsid w:val="00D47460"/>
    <w:rsid w:val="00D5244E"/>
    <w:rsid w:val="00D61110"/>
    <w:rsid w:val="00D644BA"/>
    <w:rsid w:val="00D66EB7"/>
    <w:rsid w:val="00D736AF"/>
    <w:rsid w:val="00D73EB2"/>
    <w:rsid w:val="00D74393"/>
    <w:rsid w:val="00D848B9"/>
    <w:rsid w:val="00D92A54"/>
    <w:rsid w:val="00DA1700"/>
    <w:rsid w:val="00DA25C9"/>
    <w:rsid w:val="00DB2770"/>
    <w:rsid w:val="00DB3C93"/>
    <w:rsid w:val="00DC1D6E"/>
    <w:rsid w:val="00DC366C"/>
    <w:rsid w:val="00DC41CC"/>
    <w:rsid w:val="00DC64A6"/>
    <w:rsid w:val="00DD4EED"/>
    <w:rsid w:val="00DD5722"/>
    <w:rsid w:val="00DE08E2"/>
    <w:rsid w:val="00DF4234"/>
    <w:rsid w:val="00DF6976"/>
    <w:rsid w:val="00DF717F"/>
    <w:rsid w:val="00E0056F"/>
    <w:rsid w:val="00E007D6"/>
    <w:rsid w:val="00E07C34"/>
    <w:rsid w:val="00E1110D"/>
    <w:rsid w:val="00E13F54"/>
    <w:rsid w:val="00E14876"/>
    <w:rsid w:val="00E17B11"/>
    <w:rsid w:val="00E257B6"/>
    <w:rsid w:val="00E35130"/>
    <w:rsid w:val="00E35D50"/>
    <w:rsid w:val="00E6130F"/>
    <w:rsid w:val="00E8192F"/>
    <w:rsid w:val="00E83208"/>
    <w:rsid w:val="00E83BC6"/>
    <w:rsid w:val="00E87F3E"/>
    <w:rsid w:val="00E940BB"/>
    <w:rsid w:val="00E9528E"/>
    <w:rsid w:val="00EA511E"/>
    <w:rsid w:val="00EB2747"/>
    <w:rsid w:val="00EB46C2"/>
    <w:rsid w:val="00EB79B9"/>
    <w:rsid w:val="00EC3BEF"/>
    <w:rsid w:val="00EC5BF2"/>
    <w:rsid w:val="00ED21D0"/>
    <w:rsid w:val="00EE1EEB"/>
    <w:rsid w:val="00EE2BA8"/>
    <w:rsid w:val="00EE586B"/>
    <w:rsid w:val="00EE606A"/>
    <w:rsid w:val="00EE7F6D"/>
    <w:rsid w:val="00EF1A84"/>
    <w:rsid w:val="00EF1EDA"/>
    <w:rsid w:val="00EF4D95"/>
    <w:rsid w:val="00EF5F80"/>
    <w:rsid w:val="00F01DAA"/>
    <w:rsid w:val="00F20C02"/>
    <w:rsid w:val="00F27B3E"/>
    <w:rsid w:val="00F32344"/>
    <w:rsid w:val="00F34330"/>
    <w:rsid w:val="00F35497"/>
    <w:rsid w:val="00F370E6"/>
    <w:rsid w:val="00F4510E"/>
    <w:rsid w:val="00F54769"/>
    <w:rsid w:val="00F8694D"/>
    <w:rsid w:val="00F87EE6"/>
    <w:rsid w:val="00FA1B16"/>
    <w:rsid w:val="00FA2A7A"/>
    <w:rsid w:val="00FC29A6"/>
    <w:rsid w:val="00FE0346"/>
    <w:rsid w:val="00FE3D1B"/>
    <w:rsid w:val="00FE7FDB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106399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320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510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32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4510E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7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B6CDA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DB2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770"/>
  </w:style>
  <w:style w:type="paragraph" w:styleId="Footer">
    <w:name w:val="footer"/>
    <w:basedOn w:val="Normal"/>
    <w:link w:val="FooterChar"/>
    <w:uiPriority w:val="99"/>
    <w:rsid w:val="00DB2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70"/>
  </w:style>
  <w:style w:type="paragraph" w:styleId="TOCHeading">
    <w:name w:val="TOC Heading"/>
    <w:basedOn w:val="Heading1"/>
    <w:next w:val="Normal"/>
    <w:uiPriority w:val="99"/>
    <w:qFormat/>
    <w:rsid w:val="00E83208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E83208"/>
    <w:pPr>
      <w:spacing w:after="100"/>
    </w:pPr>
  </w:style>
  <w:style w:type="character" w:styleId="Hyperlink">
    <w:name w:val="Hyperlink"/>
    <w:basedOn w:val="DefaultParagraphFont"/>
    <w:uiPriority w:val="99"/>
    <w:rsid w:val="00E83208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F4510E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2167</Words>
  <Characters>12352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Fabiana</dc:creator>
  <cp:keywords/>
  <dc:description/>
  <cp:lastModifiedBy>Francesca</cp:lastModifiedBy>
  <cp:revision>2</cp:revision>
  <dcterms:created xsi:type="dcterms:W3CDTF">2013-05-10T17:01:00Z</dcterms:created>
  <dcterms:modified xsi:type="dcterms:W3CDTF">2013-05-10T17:01:00Z</dcterms:modified>
</cp:coreProperties>
</file>